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7DA8" w14:textId="77777777" w:rsidR="000F65B3" w:rsidRDefault="000F65B3" w:rsidP="0044492E">
      <w:pPr>
        <w:spacing w:before="120"/>
        <w:rPr>
          <w:b/>
          <w:bCs/>
          <w:u w:val="single"/>
        </w:rPr>
      </w:pPr>
    </w:p>
    <w:p w14:paraId="7840E680" w14:textId="0D390470" w:rsidR="00B412BA" w:rsidRPr="00C47075" w:rsidRDefault="00C47075" w:rsidP="00B412BA">
      <w:pPr>
        <w:spacing w:before="120"/>
        <w:jc w:val="center"/>
        <w:rPr>
          <w:rFonts w:ascii="Gadugi" w:hAnsi="Gadugi"/>
          <w:b/>
          <w:bCs/>
          <w:u w:val="single"/>
        </w:rPr>
      </w:pPr>
      <w:proofErr w:type="spellStart"/>
      <w:r>
        <w:rPr>
          <w:rFonts w:ascii="Gadugi" w:hAnsi="Gadugi"/>
          <w:b/>
          <w:bCs/>
          <w:u w:val="single"/>
        </w:rPr>
        <w:t>ᑕᑕᕐᓴᕋᑦᓴᖅ</w:t>
      </w:r>
      <w:proofErr w:type="spellEnd"/>
      <w:r>
        <w:rPr>
          <w:rFonts w:ascii="Gadugi" w:hAnsi="Gadugi"/>
          <w:b/>
          <w:bCs/>
          <w:u w:val="single"/>
        </w:rPr>
        <w:t xml:space="preserve"> </w:t>
      </w:r>
      <w:proofErr w:type="spellStart"/>
      <w:r>
        <w:rPr>
          <w:rFonts w:ascii="Gadugi" w:hAnsi="Gadugi"/>
          <w:b/>
          <w:bCs/>
          <w:u w:val="single"/>
        </w:rPr>
        <w:t>ᑐᑦᓯᕋᐅᑎᒃ</w:t>
      </w:r>
      <w:proofErr w:type="spellEnd"/>
    </w:p>
    <w:p w14:paraId="2C148D33" w14:textId="649986A0" w:rsidR="00C47075" w:rsidRPr="00C47075" w:rsidRDefault="00C47075" w:rsidP="00B412BA">
      <w:pPr>
        <w:spacing w:before="120"/>
        <w:jc w:val="center"/>
        <w:rPr>
          <w:rFonts w:ascii="Gadugi" w:hAnsi="Gadugi"/>
          <w:b/>
          <w:bCs/>
        </w:rPr>
      </w:pPr>
      <w:proofErr w:type="spellStart"/>
      <w:r>
        <w:rPr>
          <w:rFonts w:ascii="Gadugi" w:hAnsi="Gadugi"/>
          <w:b/>
          <w:bCs/>
        </w:rPr>
        <w:t>ᓄᓇᖃᕐᖄᓯᒪᔪᐃᑦ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ᐅᖃᐅᓯᓕᕆᓂᕐᒥᒃ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ᐱᒍᑦᔨᕕᖓᓂ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ᐱᓇᓱᑦᑕᐅᔪᖅ</w:t>
      </w:r>
      <w:proofErr w:type="spellEnd"/>
    </w:p>
    <w:p w14:paraId="04DDABB2" w14:textId="77777777" w:rsidR="0093267F" w:rsidRPr="00363357" w:rsidRDefault="0093267F" w:rsidP="0093267F"/>
    <w:p w14:paraId="09204249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1AFD7ED5" w14:textId="38849099" w:rsidR="00511B41" w:rsidRPr="00C47075" w:rsidRDefault="00C47075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ᑐᑦᓯᕋᕈᑎᓕᐅᕐᑐᑦ</w:t>
      </w:r>
      <w:proofErr w:type="spellEnd"/>
    </w:p>
    <w:p w14:paraId="2EC9A8A5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429"/>
        <w:gridCol w:w="2557"/>
        <w:gridCol w:w="287"/>
        <w:gridCol w:w="1420"/>
        <w:gridCol w:w="1117"/>
        <w:gridCol w:w="21"/>
        <w:gridCol w:w="114"/>
      </w:tblGrid>
      <w:tr w:rsidR="008F1ADE" w14:paraId="5A0F95F7" w14:textId="77777777" w:rsidTr="00834FA2">
        <w:tc>
          <w:tcPr>
            <w:tcW w:w="3389" w:type="dxa"/>
          </w:tcPr>
          <w:p w14:paraId="359D2425" w14:textId="1BD08561" w:rsidR="00CE124C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ᐊᑎᖓ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ᑎᒥᐅᔪᑉ</w:t>
            </w:r>
            <w:proofErr w:type="spellEnd"/>
            <w:r w:rsidR="008F1ADE">
              <w:t>:</w:t>
            </w:r>
          </w:p>
        </w:tc>
        <w:tc>
          <w:tcPr>
            <w:tcW w:w="429" w:type="dxa"/>
          </w:tcPr>
          <w:p w14:paraId="68807994" w14:textId="7844943E" w:rsidR="00CE124C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514" w:type="dxa"/>
            <w:gridSpan w:val="6"/>
            <w:tcBorders>
              <w:bottom w:val="single" w:sz="4" w:space="0" w:color="auto"/>
            </w:tcBorders>
          </w:tcPr>
          <w:p w14:paraId="23C51050" w14:textId="125C9196" w:rsidR="00CE124C" w:rsidRDefault="00CE124C" w:rsidP="000D0F75">
            <w:pPr>
              <w:spacing w:before="120"/>
            </w:pPr>
          </w:p>
        </w:tc>
      </w:tr>
      <w:tr w:rsidR="00A5423B" w14:paraId="19A4BEF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26619A1" w14:textId="0E0B15B6" w:rsidR="008F1ADE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ᓯᓚᑎᖓ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ᑎᒥᐅᔫᑉ</w:t>
            </w:r>
            <w:proofErr w:type="spellEnd"/>
            <w:r w:rsidR="008F1ADE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F1E4C5" w14:textId="2333E8D3" w:rsidR="008F1ADE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224A5" w14:textId="3C9E9F6B" w:rsidR="008F1ADE" w:rsidRDefault="008F1ADE" w:rsidP="000D0F75">
            <w:pPr>
              <w:spacing w:before="120"/>
            </w:pPr>
          </w:p>
        </w:tc>
      </w:tr>
      <w:tr w:rsidR="004708F2" w14:paraId="69B05D0B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FAA1196" w14:textId="77777777" w:rsidR="004708F2" w:rsidRDefault="004708F2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A71938A" w14:textId="77777777" w:rsidR="004708F2" w:rsidRPr="008F1ADE" w:rsidRDefault="004708F2" w:rsidP="008F1ADE">
            <w:pPr>
              <w:spacing w:before="120"/>
              <w:ind w:left="-111"/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EC21" w14:textId="77777777" w:rsidR="004708F2" w:rsidRDefault="004708F2" w:rsidP="000D0F75">
            <w:pPr>
              <w:spacing w:before="120"/>
            </w:pPr>
          </w:p>
        </w:tc>
      </w:tr>
      <w:tr w:rsidR="00A5423B" w14:paraId="4A2741E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C66B5FF" w14:textId="77777777" w:rsidR="008F1ADE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60EB40" w14:textId="1977A572" w:rsidR="008F1ADE" w:rsidRDefault="008F1ADE" w:rsidP="008F1ADE">
            <w:pPr>
              <w:spacing w:before="120"/>
              <w:ind w:left="-111"/>
            </w:pPr>
            <w:r w:rsidRPr="008F1ADE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DDA95" w14:textId="178DFAE2" w:rsidR="008F1ADE" w:rsidRDefault="008F1ADE" w:rsidP="000D0F75">
            <w:pPr>
              <w:spacing w:before="120"/>
            </w:pPr>
          </w:p>
        </w:tc>
      </w:tr>
      <w:tr w:rsidR="00A5423B" w14:paraId="2BDEEAA0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40AAF9F8" w14:textId="77777777" w:rsidR="008F1ADE" w:rsidRDefault="008F1ADE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448359" w14:textId="718F342E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FDF86" w14:textId="0449E636" w:rsidR="008F1ADE" w:rsidRDefault="008F1ADE" w:rsidP="000D0F75">
            <w:pPr>
              <w:spacing w:before="120"/>
            </w:pPr>
          </w:p>
        </w:tc>
      </w:tr>
      <w:tr w:rsidR="00834FA2" w14:paraId="363AB69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5B251533" w14:textId="6E53E679" w:rsidR="00A413CA" w:rsidRDefault="00C47075" w:rsidP="008F1ADE">
            <w:pPr>
              <w:spacing w:before="120"/>
              <w:ind w:left="-111"/>
            </w:pPr>
            <w:bookmarkStart w:id="0" w:name="_Hlk92285858"/>
            <w:proofErr w:type="spellStart"/>
            <w:r>
              <w:rPr>
                <w:rFonts w:ascii="Gadugi" w:hAnsi="Gadugi"/>
              </w:rPr>
              <w:t>ᐅᖄᓚᐅᑎᖓ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ᐱᒍᑦᔨᕕᐅ</w:t>
            </w:r>
            <w:proofErr w:type="spellEnd"/>
            <w:r w:rsidR="00A413CA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8AB201E" w14:textId="1DD1C07C" w:rsidR="00A413CA" w:rsidRDefault="00A413CA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F7B86" w14:textId="0C658B8A" w:rsidR="00A413CA" w:rsidRDefault="00A413CA" w:rsidP="000D0F75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A26E64" w14:textId="10A330A0" w:rsidR="00A413CA" w:rsidRDefault="00A413CA" w:rsidP="008F1ADE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8049912" w14:textId="55E0934B" w:rsidR="00A413CA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ᓃᓂᕐᓗᒍ</w:t>
            </w:r>
            <w:proofErr w:type="spellEnd"/>
            <w:r w:rsidR="00A413CA">
              <w:t>:</w:t>
            </w:r>
            <w:r w:rsidR="00834FA2" w:rsidRPr="00A413CA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1BA56" w14:textId="1840C650" w:rsidR="00A413CA" w:rsidRDefault="00A413CA" w:rsidP="0093267F">
            <w:pPr>
              <w:spacing w:before="120"/>
              <w:ind w:left="30"/>
            </w:pPr>
          </w:p>
        </w:tc>
      </w:tr>
      <w:bookmarkEnd w:id="0"/>
      <w:tr w:rsidR="00A5423B" w14:paraId="53B924B8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386AB02D" w14:textId="099AA0D7" w:rsidR="008F1ADE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ᓱᑲᒃᑐᑰᕈᑎᐅᑉ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ᑭᓯᑦᓯᒍᑎᖓ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ᐱᒍᑦᔨᕕᐅᑉ</w:t>
            </w:r>
            <w:proofErr w:type="spellEnd"/>
            <w:r w:rsidR="008F1ADE" w:rsidRPr="008F1ADE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F58EED" w14:textId="12D22958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1F78" w14:textId="77777777" w:rsidR="008F1ADE" w:rsidRDefault="008F1ADE" w:rsidP="000D0F75">
            <w:pPr>
              <w:spacing w:before="120"/>
            </w:pPr>
          </w:p>
        </w:tc>
      </w:tr>
      <w:tr w:rsidR="00A5423B" w14:paraId="5FAFEE4C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0C296CA" w14:textId="758A6EE3" w:rsidR="008F1ADE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ᖃᕆᑕᐅᔭᑎᒍᑦ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ᓯᓚᑎᖓ</w:t>
            </w:r>
            <w:proofErr w:type="spellEnd"/>
            <w:r w:rsidR="00A413CA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1F8518" w14:textId="2388D5B5" w:rsidR="008F1ADE" w:rsidRDefault="008F1ADE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1CF07" w14:textId="54F80C84" w:rsidR="008F1ADE" w:rsidRDefault="008F1ADE" w:rsidP="000D0F75">
            <w:pPr>
              <w:spacing w:before="120"/>
            </w:pPr>
          </w:p>
        </w:tc>
      </w:tr>
      <w:tr w:rsidR="00A5423B" w14:paraId="7FE32845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7F32A12" w14:textId="7578AC16" w:rsidR="00A5423B" w:rsidRDefault="00A5423B" w:rsidP="008F1ADE">
            <w:pPr>
              <w:spacing w:before="120"/>
              <w:ind w:left="-111"/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6A1F497" w14:textId="119E0028" w:rsidR="00A5423B" w:rsidRPr="00225F7A" w:rsidRDefault="00A5423B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2EF4" w14:textId="77777777" w:rsidR="00A5423B" w:rsidRDefault="00A5423B" w:rsidP="000D0F75">
            <w:pPr>
              <w:spacing w:before="120"/>
            </w:pPr>
          </w:p>
        </w:tc>
      </w:tr>
      <w:tr w:rsidR="00A5423B" w14:paraId="43517846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4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7B55C0A2" w14:textId="74B0C961" w:rsidR="00A5423B" w:rsidRDefault="00C47075" w:rsidP="008F1ADE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ᐊᑎᓕᒫᖏᑦ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ᐃᓅᑉ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ᐅᖄᕕᑦᓴᐅᑉ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ᑎᒥᐅᔪᒥ</w:t>
            </w:r>
            <w:proofErr w:type="spellEnd"/>
            <w:r w:rsidR="00A5423B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CBFDB1" w14:textId="537B5832" w:rsidR="00A5423B" w:rsidRDefault="00A5423B" w:rsidP="008F1ADE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D02612" w14:textId="02399588" w:rsidR="00A5423B" w:rsidRDefault="00A5423B" w:rsidP="000D0F75">
            <w:pPr>
              <w:spacing w:before="120"/>
            </w:pPr>
          </w:p>
        </w:tc>
      </w:tr>
      <w:tr w:rsidR="00A413CA" w14:paraId="7C1CC23F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9A602A6" w14:textId="3ABF2C91" w:rsidR="00A413CA" w:rsidRDefault="00C47075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ᐱᓇᓱᒐᖓ</w:t>
            </w:r>
            <w:proofErr w:type="spellEnd"/>
            <w:r w:rsidR="00A5423B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C04E3C" w14:textId="45FBDC46" w:rsidR="00A413CA" w:rsidRPr="00225F7A" w:rsidRDefault="00A413CA" w:rsidP="00A413CA">
            <w:pPr>
              <w:spacing w:before="120"/>
              <w:ind w:left="-111"/>
            </w:pPr>
            <w:r w:rsidRPr="00B10E47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6028D" w14:textId="77777777" w:rsidR="00A413CA" w:rsidRDefault="00A413CA" w:rsidP="007C4FEA">
            <w:pPr>
              <w:spacing w:before="120"/>
            </w:pPr>
          </w:p>
        </w:tc>
      </w:tr>
      <w:tr w:rsidR="007C4FEA" w14:paraId="515681F4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1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20E7AAC8" w14:textId="419FA348" w:rsidR="007C4FEA" w:rsidRDefault="00C47075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ᐱᓇᓱᕝᕕᐅᑉ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ᐅᖄᓚᐅᑎᖓ</w:t>
            </w:r>
            <w:proofErr w:type="spellEnd"/>
            <w:r w:rsidR="007C4FEA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8F8881" w14:textId="77777777" w:rsidR="007C4FEA" w:rsidRDefault="007C4FEA" w:rsidP="009063B3">
            <w:pPr>
              <w:spacing w:before="120"/>
              <w:ind w:left="-111"/>
            </w:pPr>
            <w:r w:rsidRPr="00225F7A">
              <w:t>→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4B281" w14:textId="77777777" w:rsidR="007C4FEA" w:rsidRDefault="007C4FEA" w:rsidP="009063B3">
            <w:pPr>
              <w:spacing w:before="120"/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F0B93C" w14:textId="1A06E55E" w:rsidR="007C4FEA" w:rsidRDefault="007C4FEA" w:rsidP="009063B3">
            <w:pPr>
              <w:spacing w:before="120"/>
              <w:ind w:left="-111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FEF962" w14:textId="0E2785AD" w:rsidR="007C4FEA" w:rsidRDefault="00C47075" w:rsidP="009063B3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ᓃᓂᕐᓗᒍ</w:t>
            </w:r>
            <w:proofErr w:type="spellEnd"/>
            <w:r w:rsidR="007C4FEA">
              <w:t>:</w:t>
            </w:r>
            <w:r w:rsidR="00834FA2" w:rsidRPr="00A413CA">
              <w:t xml:space="preserve"> →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1DC1F" w14:textId="13EB4FBC" w:rsidR="007C4FEA" w:rsidRDefault="007C4FEA" w:rsidP="0093267F">
            <w:pPr>
              <w:spacing w:before="120"/>
              <w:ind w:left="30"/>
            </w:pPr>
          </w:p>
        </w:tc>
      </w:tr>
      <w:tr w:rsidR="00A413CA" w14:paraId="00CA3472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0B17DF45" w14:textId="13F8657E" w:rsidR="00A413CA" w:rsidRDefault="00C47075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ᑎᒍᒥᐊᒐᖅ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ᐅᖄᓚᐅᑎᒃ</w:t>
            </w:r>
            <w:proofErr w:type="spellEnd"/>
            <w:r w:rsidR="000D0F75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DD03A7" w14:textId="706B4DF6" w:rsidR="00A413CA" w:rsidRPr="00225F7A" w:rsidRDefault="00A413CA" w:rsidP="00A413CA">
            <w:pPr>
              <w:spacing w:before="120"/>
              <w:ind w:left="-111"/>
            </w:pPr>
            <w:r w:rsidRPr="00B10E47">
              <w:t>→</w:t>
            </w:r>
          </w:p>
        </w:tc>
        <w:tc>
          <w:tcPr>
            <w:tcW w:w="5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03E" w14:textId="77777777" w:rsidR="00A413CA" w:rsidRDefault="00A413CA" w:rsidP="000D0F75">
            <w:pPr>
              <w:spacing w:before="120"/>
            </w:pPr>
          </w:p>
        </w:tc>
      </w:tr>
      <w:tr w:rsidR="000D0F75" w14:paraId="0330965A" w14:textId="77777777" w:rsidTr="00834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2" w:type="dxa"/>
        </w:trPr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62C18663" w14:textId="7154FF42" w:rsidR="000D0F75" w:rsidRDefault="00C47075" w:rsidP="00A413CA">
            <w:pPr>
              <w:spacing w:before="120"/>
              <w:ind w:left="-111"/>
            </w:pPr>
            <w:proofErr w:type="spellStart"/>
            <w:r>
              <w:rPr>
                <w:rFonts w:ascii="Gadugi" w:hAnsi="Gadugi"/>
              </w:rPr>
              <w:t>ᖃᕆᑕᐅᔭᑎᒍᑦ</w:t>
            </w:r>
            <w:proofErr w:type="spellEnd"/>
            <w:r>
              <w:rPr>
                <w:rFonts w:ascii="Gadugi" w:hAnsi="Gadugi"/>
              </w:rPr>
              <w:t xml:space="preserve"> </w:t>
            </w:r>
            <w:proofErr w:type="spellStart"/>
            <w:r>
              <w:rPr>
                <w:rFonts w:ascii="Gadugi" w:hAnsi="Gadugi"/>
              </w:rPr>
              <w:t>ᓯᓚᑎᖓ</w:t>
            </w:r>
            <w:proofErr w:type="spellEnd"/>
            <w:r w:rsidR="000D0F75">
              <w:t>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4D733C" w14:textId="762C579B" w:rsidR="000D0F75" w:rsidRPr="00B10E47" w:rsidRDefault="000D0F75" w:rsidP="00A413CA">
            <w:pPr>
              <w:spacing w:before="120"/>
              <w:ind w:left="-111"/>
            </w:pPr>
            <w:r w:rsidRPr="000D0F75">
              <w:t>→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A9484" w14:textId="77777777" w:rsidR="000D0F75" w:rsidRDefault="000D0F75" w:rsidP="000D0F75">
            <w:pPr>
              <w:spacing w:before="120"/>
            </w:pPr>
          </w:p>
        </w:tc>
      </w:tr>
    </w:tbl>
    <w:p w14:paraId="555A667B" w14:textId="4B7C6569" w:rsidR="0093267F" w:rsidRDefault="0093267F" w:rsidP="0093267F">
      <w:pPr>
        <w:rPr>
          <w:color w:val="FFFFFF" w:themeColor="background1"/>
        </w:rPr>
      </w:pPr>
    </w:p>
    <w:p w14:paraId="7E4B525F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EE38ED4" w14:textId="7C7961A5" w:rsidR="00511B41" w:rsidRPr="00C47075" w:rsidRDefault="00C47075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ᓱᓇᐅᓂᖓ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ᑎᒥᐅᔫᑉ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ᐱᖁᔭᑎᒍᑦ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</w:p>
    <w:p w14:paraId="7FCC872A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23671827" w14:textId="1DDB35BC" w:rsidR="000D7ADB" w:rsidRDefault="00C47075" w:rsidP="000D7ADB">
      <w:pPr>
        <w:spacing w:before="120"/>
      </w:pPr>
      <w:proofErr w:type="spellStart"/>
      <w:r>
        <w:rPr>
          <w:rFonts w:ascii="Gadugi" w:hAnsi="Gadugi"/>
        </w:rPr>
        <w:t>ᑎᑎᕐᓗᒍ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ᓈᒻᒪᓈᕐᑐᖅ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ᐃᑦᓯᕕᐊᐱᒃ</w:t>
      </w:r>
      <w:proofErr w:type="spellEnd"/>
      <w:r w:rsidR="000D7ADB">
        <w:t>: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6520"/>
        <w:gridCol w:w="236"/>
        <w:gridCol w:w="48"/>
      </w:tblGrid>
      <w:tr w:rsidR="002A3F41" w14:paraId="62A7847C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D668EFB" w14:textId="77777777" w:rsidR="00CA16F1" w:rsidRDefault="00CA16F1" w:rsidP="002A3F41">
            <w:pPr>
              <w:spacing w:line="276" w:lineRule="auto"/>
            </w:pPr>
          </w:p>
          <w:p w14:paraId="590B1992" w14:textId="54BF4D78" w:rsidR="002A3F41" w:rsidRPr="00C47075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16693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proofErr w:type="spellStart"/>
            <w:r w:rsidR="00C47075">
              <w:rPr>
                <w:rFonts w:ascii="Gadugi" w:hAnsi="Gadugi"/>
              </w:rPr>
              <w:t>ᓄᓇᓕᓕᒫᓄᓕᖓᔪᖅ</w:t>
            </w:r>
            <w:proofErr w:type="spellEnd"/>
            <w:r w:rsidR="00C47075">
              <w:rPr>
                <w:rFonts w:ascii="Gadugi" w:hAnsi="Gadugi"/>
              </w:rPr>
              <w:t xml:space="preserve"> </w:t>
            </w:r>
            <w:proofErr w:type="spellStart"/>
            <w:r w:rsidR="00C47075">
              <w:rPr>
                <w:rFonts w:ascii="Gadugi" w:hAnsi="Gadugi"/>
              </w:rPr>
              <w:t>ᑎᒥᐅᔪᖅ</w:t>
            </w:r>
            <w:proofErr w:type="spellEnd"/>
          </w:p>
        </w:tc>
        <w:tc>
          <w:tcPr>
            <w:tcW w:w="236" w:type="dxa"/>
          </w:tcPr>
          <w:p w14:paraId="19E0DDBE" w14:textId="77777777" w:rsidR="002A3F41" w:rsidRDefault="002A3F41" w:rsidP="002A3F41">
            <w:pPr>
              <w:spacing w:line="276" w:lineRule="auto"/>
            </w:pPr>
          </w:p>
        </w:tc>
      </w:tr>
      <w:tr w:rsidR="002A3F41" w14:paraId="035D2FA8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4F92674E" w14:textId="62CE6909" w:rsidR="002A3F41" w:rsidRPr="00C47075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20275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proofErr w:type="spellStart"/>
            <w:r w:rsidR="00C47075">
              <w:rPr>
                <w:rFonts w:ascii="Gadugi" w:hAnsi="Gadugi"/>
              </w:rPr>
              <w:t>ᖄᖏᕐᓂᑯᓕᐅᕐᑎᐅᖏᑦᑐᖅ</w:t>
            </w:r>
            <w:proofErr w:type="spellEnd"/>
            <w:r w:rsidR="00C47075">
              <w:rPr>
                <w:rFonts w:ascii="Gadugi" w:hAnsi="Gadugi"/>
              </w:rPr>
              <w:t xml:space="preserve"> </w:t>
            </w:r>
            <w:proofErr w:type="spellStart"/>
            <w:r w:rsidR="00C47075">
              <w:rPr>
                <w:rFonts w:ascii="Gadugi" w:hAnsi="Gadugi"/>
              </w:rPr>
              <w:t>ᑯᐊᐳᕆᓴᓐ</w:t>
            </w:r>
            <w:proofErr w:type="spellEnd"/>
          </w:p>
        </w:tc>
        <w:tc>
          <w:tcPr>
            <w:tcW w:w="236" w:type="dxa"/>
          </w:tcPr>
          <w:p w14:paraId="3E920882" w14:textId="77777777" w:rsidR="002A3F41" w:rsidRDefault="002A3F41" w:rsidP="002A3F41">
            <w:pPr>
              <w:spacing w:line="276" w:lineRule="auto"/>
            </w:pPr>
          </w:p>
        </w:tc>
      </w:tr>
      <w:tr w:rsidR="002A3F41" w14:paraId="115BA0A4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28F9FE00" w14:textId="4D898E48" w:rsidR="002A3F41" w:rsidRPr="00C47075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-71581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F41" w:rsidRPr="002A3F41">
              <w:t xml:space="preserve"> </w:t>
            </w:r>
            <w:proofErr w:type="spellStart"/>
            <w:r w:rsidR="00C47075">
              <w:rPr>
                <w:rFonts w:ascii="Gadugi" w:hAnsi="Gadugi"/>
              </w:rPr>
              <w:t>ᖄᖏᕐᓂᑯᓕᐅᕐᑎᒃ</w:t>
            </w:r>
            <w:proofErr w:type="spellEnd"/>
            <w:r w:rsidR="00C47075">
              <w:rPr>
                <w:rFonts w:ascii="Gadugi" w:hAnsi="Gadugi"/>
              </w:rPr>
              <w:t xml:space="preserve"> </w:t>
            </w:r>
            <w:proofErr w:type="spellStart"/>
            <w:r w:rsidR="00C47075">
              <w:rPr>
                <w:rFonts w:ascii="Gadugi" w:hAnsi="Gadugi"/>
              </w:rPr>
              <w:t>ᑯᐊᐳᕆᓴᓐ</w:t>
            </w:r>
            <w:proofErr w:type="spellEnd"/>
          </w:p>
        </w:tc>
        <w:tc>
          <w:tcPr>
            <w:tcW w:w="236" w:type="dxa"/>
          </w:tcPr>
          <w:p w14:paraId="199201CC" w14:textId="77777777" w:rsidR="002A3F41" w:rsidRDefault="002A3F41" w:rsidP="002A3F41">
            <w:pPr>
              <w:spacing w:line="276" w:lineRule="auto"/>
            </w:pPr>
          </w:p>
        </w:tc>
      </w:tr>
      <w:bookmarkStart w:id="1" w:name="_Hlk92286207"/>
      <w:bookmarkStart w:id="2" w:name="_Hlk92286245"/>
      <w:tr w:rsidR="00CA16F1" w14:paraId="0AC82677" w14:textId="77777777" w:rsidTr="000F65B3">
        <w:trPr>
          <w:gridAfter w:val="1"/>
          <w:wAfter w:w="48" w:type="dxa"/>
        </w:trPr>
        <w:tc>
          <w:tcPr>
            <w:tcW w:w="9214" w:type="dxa"/>
            <w:gridSpan w:val="3"/>
          </w:tcPr>
          <w:p w14:paraId="30AD9107" w14:textId="4BA1BD0E" w:rsidR="00CA16F1" w:rsidRPr="00C47075" w:rsidRDefault="00000000" w:rsidP="002A3F41">
            <w:pPr>
              <w:spacing w:line="276" w:lineRule="auto"/>
              <w:rPr>
                <w:rFonts w:ascii="Gadugi" w:hAnsi="Gadugi"/>
              </w:rPr>
            </w:pPr>
            <w:sdt>
              <w:sdtPr>
                <w:id w:val="546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CA16F1">
              <w:t xml:space="preserve"> </w:t>
            </w:r>
            <w:bookmarkEnd w:id="2"/>
            <w:proofErr w:type="spellStart"/>
            <w:r w:rsidR="00C47075">
              <w:rPr>
                <w:rFonts w:ascii="Gadugi" w:hAnsi="Gadugi"/>
              </w:rPr>
              <w:t>ᓄᓇᓕᐊᕈᖅ</w:t>
            </w:r>
            <w:proofErr w:type="spellEnd"/>
            <w:r w:rsidR="00CA16F1">
              <w:t>/</w:t>
            </w:r>
            <w:proofErr w:type="spellStart"/>
            <w:r w:rsidR="00C47075">
              <w:rPr>
                <w:rFonts w:ascii="Gadugi" w:hAnsi="Gadugi"/>
              </w:rPr>
              <w:t>ᓄᓇᓕᐅᑉ</w:t>
            </w:r>
            <w:proofErr w:type="spellEnd"/>
            <w:r w:rsidR="00C47075">
              <w:rPr>
                <w:rFonts w:ascii="Gadugi" w:hAnsi="Gadugi"/>
              </w:rPr>
              <w:t xml:space="preserve"> </w:t>
            </w:r>
            <w:proofErr w:type="spellStart"/>
            <w:r w:rsidR="00C47075">
              <w:rPr>
                <w:rFonts w:ascii="Gadugi" w:hAnsi="Gadugi"/>
              </w:rPr>
              <w:t>ᑲᕙᒫᐱᖓ</w:t>
            </w:r>
            <w:proofErr w:type="spellEnd"/>
          </w:p>
        </w:tc>
        <w:tc>
          <w:tcPr>
            <w:tcW w:w="236" w:type="dxa"/>
          </w:tcPr>
          <w:p w14:paraId="0DA1946F" w14:textId="77777777" w:rsidR="00CA16F1" w:rsidRDefault="00CA16F1" w:rsidP="002A3F41">
            <w:pPr>
              <w:spacing w:line="276" w:lineRule="auto"/>
            </w:pPr>
          </w:p>
        </w:tc>
      </w:tr>
      <w:tr w:rsidR="00666737" w14:paraId="6FC0ED64" w14:textId="77777777" w:rsidTr="000F65B3">
        <w:tc>
          <w:tcPr>
            <w:tcW w:w="2410" w:type="dxa"/>
          </w:tcPr>
          <w:p w14:paraId="1A896F4A" w14:textId="2EDFB48E" w:rsidR="00666737" w:rsidRPr="002A3F41" w:rsidRDefault="00000000" w:rsidP="002A3F41">
            <w:pPr>
              <w:spacing w:line="276" w:lineRule="auto"/>
            </w:pPr>
            <w:sdt>
              <w:sdtPr>
                <w:id w:val="7133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69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737">
              <w:t xml:space="preserve"> </w:t>
            </w:r>
            <w:proofErr w:type="spellStart"/>
            <w:r w:rsidR="00C47075">
              <w:rPr>
                <w:rFonts w:ascii="Gadugi" w:hAnsi="Gadugi"/>
              </w:rPr>
              <w:t>ᐊᓯᖓ</w:t>
            </w:r>
            <w:proofErr w:type="spellEnd"/>
            <w:r w:rsidR="00666737">
              <w:t xml:space="preserve"> (</w:t>
            </w:r>
            <w:proofErr w:type="spellStart"/>
            <w:r w:rsidR="00C47075">
              <w:rPr>
                <w:rFonts w:ascii="Gadugi" w:hAnsi="Gadugi"/>
              </w:rPr>
              <w:t>ᓇᓗᓃᕐᓗᒍ</w:t>
            </w:r>
            <w:proofErr w:type="spellEnd"/>
            <w:r w:rsidR="00666737">
              <w:t xml:space="preserve">): </w:t>
            </w:r>
            <w:r w:rsidR="00E96918">
              <w:t xml:space="preserve"> </w:t>
            </w:r>
            <w:r w:rsidR="00666737" w:rsidRPr="00666737">
              <w:t>→</w:t>
            </w:r>
          </w:p>
        </w:tc>
        <w:tc>
          <w:tcPr>
            <w:tcW w:w="284" w:type="dxa"/>
          </w:tcPr>
          <w:p w14:paraId="5EEFA1F6" w14:textId="05C2BAEB" w:rsidR="00666737" w:rsidRPr="002A3F41" w:rsidRDefault="00666737" w:rsidP="00666737">
            <w:pPr>
              <w:spacing w:line="276" w:lineRule="auto"/>
              <w:ind w:firstLine="30"/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A253076" w14:textId="77777777" w:rsidR="00666737" w:rsidRDefault="00666737" w:rsidP="002A3F41">
            <w:pPr>
              <w:spacing w:line="276" w:lineRule="auto"/>
            </w:pPr>
          </w:p>
        </w:tc>
      </w:tr>
    </w:tbl>
    <w:p w14:paraId="686D7663" w14:textId="2D8F98A7" w:rsidR="000B7999" w:rsidRPr="000B7999" w:rsidRDefault="000B7999" w:rsidP="000B7999">
      <w:pPr>
        <w:shd w:val="clear" w:color="auto" w:fill="17365D" w:themeFill="text2" w:themeFillShade="BF"/>
        <w:rPr>
          <w:b/>
          <w:bCs/>
          <w:color w:val="FFFFFF" w:themeColor="background1"/>
        </w:rPr>
      </w:pPr>
      <w:proofErr w:type="spellStart"/>
      <w:r w:rsidRPr="000B7999">
        <w:rPr>
          <w:rFonts w:ascii="Gadugi" w:hAnsi="Gadugi"/>
          <w:b/>
          <w:bCs/>
        </w:rPr>
        <w:t>ᑭᖑᓂᐊᓂ</w:t>
      </w:r>
      <w:proofErr w:type="spellEnd"/>
      <w:r w:rsidRPr="000B7999">
        <w:rPr>
          <w:rFonts w:ascii="Gadugi" w:hAnsi="Gadugi"/>
          <w:b/>
          <w:bCs/>
        </w:rPr>
        <w:t xml:space="preserve"> </w:t>
      </w:r>
      <w:proofErr w:type="spellStart"/>
      <w:r w:rsidRPr="000B7999">
        <w:rPr>
          <w:rFonts w:ascii="Gadugi" w:hAnsi="Gadugi"/>
          <w:b/>
          <w:bCs/>
        </w:rPr>
        <w:t>ᐱᕕᐅᖃᑦᑕᑐᕕᓂᖅ</w:t>
      </w:r>
      <w:proofErr w:type="spellEnd"/>
      <w:r w:rsidRPr="000B7999">
        <w:rPr>
          <w:rFonts w:ascii="Gadugi" w:hAnsi="Gadugi"/>
          <w:b/>
          <w:bCs/>
        </w:rPr>
        <w:t xml:space="preserve"> </w:t>
      </w:r>
      <w:proofErr w:type="spellStart"/>
      <w:r w:rsidRPr="000B7999">
        <w:rPr>
          <w:rFonts w:ascii="Gadugi" w:hAnsi="Gadugi"/>
          <w:b/>
          <w:bCs/>
        </w:rPr>
        <w:t>ᓄᓇᖃᕐᖄᓯᒪᔪᐃᑦ</w:t>
      </w:r>
      <w:proofErr w:type="spellEnd"/>
      <w:r w:rsidRPr="000B7999">
        <w:rPr>
          <w:rFonts w:ascii="Gadugi" w:hAnsi="Gadugi"/>
          <w:b/>
          <w:bCs/>
        </w:rPr>
        <w:t xml:space="preserve"> </w:t>
      </w:r>
      <w:proofErr w:type="spellStart"/>
      <w:r w:rsidRPr="000B7999">
        <w:rPr>
          <w:rFonts w:ascii="Gadugi" w:hAnsi="Gadugi"/>
          <w:b/>
          <w:bCs/>
        </w:rPr>
        <w:t>ᐅᖃᐅᓯᓕᕆᓂᕐᒥᒃ</w:t>
      </w:r>
      <w:proofErr w:type="spellEnd"/>
      <w:r w:rsidRPr="000B7999">
        <w:rPr>
          <w:rFonts w:ascii="Gadugi" w:hAnsi="Gadugi"/>
          <w:b/>
          <w:bCs/>
        </w:rPr>
        <w:t xml:space="preserve"> </w:t>
      </w:r>
      <w:proofErr w:type="spellStart"/>
      <w:r w:rsidRPr="000B7999">
        <w:rPr>
          <w:rFonts w:ascii="Gadugi" w:hAnsi="Gadugi"/>
          <w:b/>
          <w:bCs/>
        </w:rPr>
        <w:t>ᐱᓇᓱᑦᑕᐅᔪᓂ</w:t>
      </w:r>
      <w:proofErr w:type="spellEnd"/>
      <w:r w:rsidRPr="000B7999">
        <w:rPr>
          <w:rFonts w:ascii="Gadugi" w:hAnsi="Gadugi"/>
          <w:b/>
          <w:bCs/>
        </w:rPr>
        <w:t xml:space="preserve"> </w:t>
      </w:r>
      <w:proofErr w:type="spellStart"/>
      <w:r w:rsidRPr="000B7999">
        <w:rPr>
          <w:rFonts w:ascii="Gadugi" w:hAnsi="Gadugi"/>
          <w:b/>
          <w:bCs/>
        </w:rPr>
        <w:t>ᑮᓇᐅᔭᖃᕐᑎᓯᒍᑎᖏᑦ</w:t>
      </w:r>
      <w:proofErr w:type="spellEnd"/>
    </w:p>
    <w:p w14:paraId="02A37C92" w14:textId="54EE999F" w:rsidR="000B7999" w:rsidRPr="000B7999" w:rsidRDefault="000B7999" w:rsidP="000B7999">
      <w:pPr>
        <w:spacing w:before="120"/>
        <w:rPr>
          <w:rFonts w:ascii="Gadugi" w:hAnsi="Gadugi"/>
        </w:rPr>
      </w:pPr>
      <w:proofErr w:type="spellStart"/>
      <w:r>
        <w:rPr>
          <w:rFonts w:ascii="Gadugi" w:hAnsi="Gadugi"/>
        </w:rPr>
        <w:t>ᐃᕝᕕᑦ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ᑎᒥᐅᔪᖁᑏᓪᓘᓂᑦ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ᐱᕕᖃᕐᓯᒪᕕᓰᑦ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ᓄᓇᖃᕐᖄᓯᒪᔪᐃᑦ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ᐅᖃᐅᓯᓕᕆᓂᕐᒥᒃ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ᐱᓇᓱᑦᑕᐅᔪᒥᒃ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ᑮᓇᐅᔭᖃᕐᑎᓯᒍᑎᖏᓐᓂᑦ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ᐊᕐᖁᑎᒋᑦᓱᒋ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ᒪᑭᕝᕕᑯᑦ</w:t>
      </w:r>
      <w:proofErr w:type="spellEnd"/>
      <w:r>
        <w:rPr>
          <w:rFonts w:ascii="Gadugi" w:hAnsi="Gadugi"/>
        </w:rPr>
        <w:t>?</w:t>
      </w:r>
    </w:p>
    <w:tbl>
      <w:tblPr>
        <w:tblStyle w:val="TableGrid"/>
        <w:tblW w:w="101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  <w:gridCol w:w="225"/>
      </w:tblGrid>
      <w:tr w:rsidR="000B7999" w14:paraId="516CD2E5" w14:textId="77777777" w:rsidTr="000B7999">
        <w:trPr>
          <w:trHeight w:val="357"/>
        </w:trPr>
        <w:tc>
          <w:tcPr>
            <w:tcW w:w="9895" w:type="dxa"/>
          </w:tcPr>
          <w:p w14:paraId="6CD01521" w14:textId="0034045A" w:rsidR="000B7999" w:rsidRDefault="000B7999" w:rsidP="000B7999">
            <w:pPr>
              <w:tabs>
                <w:tab w:val="left" w:pos="1713"/>
              </w:tabs>
              <w:spacing w:line="276" w:lineRule="auto"/>
            </w:pPr>
            <w:sdt>
              <w:sdtPr>
                <w:id w:val="19451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A3F41">
              <w:t xml:space="preserve"> </w:t>
            </w:r>
            <w:proofErr w:type="spellStart"/>
            <w:r>
              <w:rPr>
                <w:rFonts w:ascii="Gadugi" w:hAnsi="Gadugi"/>
              </w:rPr>
              <w:t>ᐋᐊ</w:t>
            </w:r>
            <w:proofErr w:type="spellEnd"/>
          </w:p>
        </w:tc>
        <w:tc>
          <w:tcPr>
            <w:tcW w:w="225" w:type="dxa"/>
          </w:tcPr>
          <w:p w14:paraId="05C77F57" w14:textId="77777777" w:rsidR="000B7999" w:rsidRDefault="000B7999" w:rsidP="00312E64">
            <w:pPr>
              <w:spacing w:line="276" w:lineRule="auto"/>
            </w:pPr>
          </w:p>
        </w:tc>
      </w:tr>
      <w:tr w:rsidR="000B7999" w14:paraId="346FB9BA" w14:textId="77777777" w:rsidTr="000B7999">
        <w:trPr>
          <w:trHeight w:val="1804"/>
        </w:trPr>
        <w:tc>
          <w:tcPr>
            <w:tcW w:w="9895" w:type="dxa"/>
          </w:tcPr>
          <w:p w14:paraId="56E36E10" w14:textId="379B3E1F" w:rsidR="000B7999" w:rsidRDefault="000B7999" w:rsidP="00312E64">
            <w:pPr>
              <w:spacing w:line="276" w:lineRule="auto"/>
            </w:pPr>
            <w:sdt>
              <w:sdtPr>
                <w:id w:val="-14850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>
              <w:rPr>
                <w:rFonts w:ascii="Gadugi" w:hAnsi="Gadugi"/>
              </w:rPr>
              <w:t>ᐊᐅᑲ</w:t>
            </w:r>
            <w:proofErr w:type="spellEnd"/>
          </w:p>
          <w:tbl>
            <w:tblPr>
              <w:tblStyle w:val="TableGrid"/>
              <w:tblW w:w="9675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5"/>
              <w:gridCol w:w="240"/>
            </w:tblGrid>
            <w:tr w:rsidR="000B7999" w14:paraId="1E2ADF1D" w14:textId="77777777" w:rsidTr="000B7999">
              <w:trPr>
                <w:trHeight w:val="327"/>
              </w:trPr>
              <w:tc>
                <w:tcPr>
                  <w:tcW w:w="9435" w:type="dxa"/>
                </w:tcPr>
                <w:p w14:paraId="7AAF76F2" w14:textId="77777777" w:rsidR="000B7999" w:rsidRDefault="000B7999" w:rsidP="00312E64">
                  <w:pPr>
                    <w:spacing w:line="276" w:lineRule="auto"/>
                    <w:rPr>
                      <w:rFonts w:ascii="Gadugi" w:hAnsi="Gadugi"/>
                    </w:rPr>
                  </w:pPr>
                </w:p>
                <w:p w14:paraId="6535E052" w14:textId="53DA59AF" w:rsidR="000B7999" w:rsidRDefault="000B7999" w:rsidP="00312E64">
                  <w:pPr>
                    <w:spacing w:line="276" w:lineRule="auto"/>
                  </w:pPr>
                  <w:proofErr w:type="spellStart"/>
                  <w:r>
                    <w:rPr>
                      <w:rFonts w:ascii="Gadugi" w:hAnsi="Gadugi"/>
                    </w:rPr>
                    <w:t>ᐊᖏᕈᕕᑦ</w:t>
                  </w:r>
                  <w:proofErr w:type="spellEnd"/>
                  <w:r>
                    <w:rPr>
                      <w:rFonts w:ascii="Gadugi" w:hAnsi="Gadugi"/>
                    </w:rPr>
                    <w:t xml:space="preserve">, </w:t>
                  </w:r>
                  <w:proofErr w:type="spellStart"/>
                  <w:r>
                    <w:rPr>
                      <w:rFonts w:ascii="Gadugi" w:hAnsi="Gadugi"/>
                    </w:rPr>
                    <w:t>ᑐᓴᕐᑎᓯᒍᑎᓕᐊᖑᒪᒋᐊᓕᓐᓂᑦ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ᒪᑭᕝᕕᑯᓄᕐᑕᐅᓯᐊᕐᓂᖄᑦ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ᐱᓇᓱᓚᐅᕐᑕᕕᓂᕐᓄᓕᖓᔪᐃᑦ</w:t>
                  </w:r>
                  <w:proofErr w:type="spellEnd"/>
                  <w:r>
                    <w:rPr>
                      <w:rFonts w:ascii="Gadugi" w:hAnsi="Gadugi"/>
                    </w:rPr>
                    <w:t>?</w:t>
                  </w:r>
                </w:p>
                <w:p w14:paraId="5EEBA1E6" w14:textId="5C1A6395" w:rsidR="000B7999" w:rsidRDefault="000B7999" w:rsidP="00312E64">
                  <w:pPr>
                    <w:spacing w:line="276" w:lineRule="auto"/>
                  </w:pPr>
                  <w:sdt>
                    <w:sdtPr>
                      <w:id w:val="689417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2A3F41"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ᐋᐊ</w:t>
                  </w:r>
                  <w:proofErr w:type="spellEnd"/>
                </w:p>
              </w:tc>
              <w:tc>
                <w:tcPr>
                  <w:tcW w:w="240" w:type="dxa"/>
                </w:tcPr>
                <w:p w14:paraId="10AED4EA" w14:textId="77777777" w:rsidR="000B7999" w:rsidRDefault="000B7999" w:rsidP="00312E64">
                  <w:pPr>
                    <w:spacing w:line="276" w:lineRule="auto"/>
                  </w:pPr>
                </w:p>
              </w:tc>
            </w:tr>
            <w:tr w:rsidR="000B7999" w14:paraId="372CD13E" w14:textId="77777777" w:rsidTr="000B7999">
              <w:trPr>
                <w:trHeight w:val="335"/>
              </w:trPr>
              <w:tc>
                <w:tcPr>
                  <w:tcW w:w="9435" w:type="dxa"/>
                </w:tcPr>
                <w:p w14:paraId="6DBE27A9" w14:textId="35005688" w:rsidR="000B7999" w:rsidRDefault="000B7999" w:rsidP="00312E64">
                  <w:pPr>
                    <w:spacing w:line="276" w:lineRule="auto"/>
                  </w:pPr>
                  <w:sdt>
                    <w:sdtPr>
                      <w:id w:val="-1041203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ᐊᐅᑲ</w:t>
                  </w:r>
                  <w:proofErr w:type="spellEnd"/>
                </w:p>
                <w:p w14:paraId="33046D37" w14:textId="77777777" w:rsidR="000B7999" w:rsidRDefault="000B7999" w:rsidP="00312E64">
                  <w:pPr>
                    <w:spacing w:line="276" w:lineRule="auto"/>
                  </w:pPr>
                </w:p>
              </w:tc>
              <w:tc>
                <w:tcPr>
                  <w:tcW w:w="240" w:type="dxa"/>
                </w:tcPr>
                <w:p w14:paraId="4BDEA355" w14:textId="77777777" w:rsidR="000B7999" w:rsidRDefault="000B7999" w:rsidP="00312E64">
                  <w:pPr>
                    <w:spacing w:line="276" w:lineRule="auto"/>
                  </w:pPr>
                </w:p>
              </w:tc>
            </w:tr>
          </w:tbl>
          <w:p w14:paraId="59DFB798" w14:textId="77777777" w:rsidR="000B7999" w:rsidRDefault="000B7999" w:rsidP="000B7999">
            <w:pPr>
              <w:pageBreakBefore/>
              <w:shd w:val="clear" w:color="auto" w:fill="17365D" w:themeFill="text2" w:themeFillShade="BF"/>
              <w:rPr>
                <w:color w:val="FFFFFF" w:themeColor="background1"/>
              </w:rPr>
            </w:pPr>
          </w:p>
          <w:p w14:paraId="7693257F" w14:textId="77777777" w:rsidR="000B7999" w:rsidRPr="00C47075" w:rsidRDefault="000B7999" w:rsidP="000B7999">
            <w:pPr>
              <w:shd w:val="clear" w:color="auto" w:fill="17365D" w:themeFill="text2" w:themeFillShade="BF"/>
              <w:rPr>
                <w:rFonts w:ascii="Gadugi" w:hAnsi="Gadug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Gadugi" w:hAnsi="Gadugi"/>
                <w:b/>
                <w:bCs/>
                <w:color w:val="FFFFFF" w:themeColor="background1"/>
              </w:rPr>
              <w:t>ᐱᓇᓱᑦᑕᐅᔪᑦᓴᐅᑉ</w:t>
            </w:r>
            <w:proofErr w:type="spellEnd"/>
            <w:r>
              <w:rPr>
                <w:rFonts w:ascii="Gadugi" w:hAnsi="Gadug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Gadugi" w:hAnsi="Gadugi"/>
                <w:b/>
                <w:bCs/>
                <w:color w:val="FFFFFF" w:themeColor="background1"/>
              </w:rPr>
              <w:t>ᓱᓇᐅᓂᖓ</w:t>
            </w:r>
            <w:proofErr w:type="spellEnd"/>
          </w:p>
          <w:p w14:paraId="06126CD4" w14:textId="77777777" w:rsidR="000B7999" w:rsidRDefault="000B7999" w:rsidP="000B7999">
            <w:pPr>
              <w:shd w:val="clear" w:color="auto" w:fill="17365D" w:themeFill="text2" w:themeFillShade="BF"/>
              <w:rPr>
                <w:color w:val="FFFFFF" w:themeColor="background1"/>
              </w:rPr>
            </w:pPr>
          </w:p>
          <w:tbl>
            <w:tblPr>
              <w:tblStyle w:val="TableGrid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5"/>
              <w:gridCol w:w="436"/>
              <w:gridCol w:w="5167"/>
            </w:tblGrid>
            <w:tr w:rsidR="000B7999" w14:paraId="2FAEE11B" w14:textId="77777777" w:rsidTr="00312E64">
              <w:trPr>
                <w:trHeight w:val="340"/>
              </w:trPr>
              <w:tc>
                <w:tcPr>
                  <w:tcW w:w="3895" w:type="dxa"/>
                  <w:vAlign w:val="center"/>
                </w:tcPr>
                <w:p w14:paraId="0BE5C5E1" w14:textId="77777777" w:rsidR="000B7999" w:rsidRDefault="000B7999" w:rsidP="000B7999">
                  <w:proofErr w:type="spellStart"/>
                  <w:r>
                    <w:rPr>
                      <w:rFonts w:ascii="Gadugi" w:hAnsi="Gadugi"/>
                    </w:rPr>
                    <w:t>ᐱᓇᓱᑦᑕᐅᔪᑦᓴᐅᑉ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ᑌᔭᐅᒍᓯᖓ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36" w:type="dxa"/>
                  <w:vAlign w:val="center"/>
                </w:tcPr>
                <w:p w14:paraId="08E4F972" w14:textId="77777777" w:rsidR="000B7999" w:rsidRDefault="000B7999" w:rsidP="000B7999">
                  <w:r w:rsidRPr="001F23B7">
                    <w:t>→</w:t>
                  </w:r>
                </w:p>
              </w:tc>
              <w:tc>
                <w:tcPr>
                  <w:tcW w:w="5167" w:type="dxa"/>
                  <w:tcBorders>
                    <w:bottom w:val="single" w:sz="4" w:space="0" w:color="auto"/>
                  </w:tcBorders>
                  <w:vAlign w:val="center"/>
                </w:tcPr>
                <w:p w14:paraId="53424070" w14:textId="77777777" w:rsidR="000B7999" w:rsidRDefault="000B7999" w:rsidP="000B7999"/>
              </w:tc>
            </w:tr>
            <w:tr w:rsidR="000B7999" w14:paraId="29AF93E7" w14:textId="77777777" w:rsidTr="00312E64">
              <w:trPr>
                <w:trHeight w:val="340"/>
              </w:trPr>
              <w:tc>
                <w:tcPr>
                  <w:tcW w:w="3895" w:type="dxa"/>
                  <w:vAlign w:val="center"/>
                </w:tcPr>
                <w:p w14:paraId="62FE892C" w14:textId="77777777" w:rsidR="000B7999" w:rsidRDefault="000B7999" w:rsidP="000B7999">
                  <w:proofErr w:type="spellStart"/>
                  <w:r>
                    <w:rPr>
                      <w:rFonts w:ascii="Gadugi" w:hAnsi="Gadugi"/>
                    </w:rPr>
                    <w:t>ᐱᓇᓱᑦᑕᐅᔪᑦᓴᐅᑉ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ᓇᓃᓐᓂᖓ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36" w:type="dxa"/>
                  <w:vAlign w:val="center"/>
                </w:tcPr>
                <w:p w14:paraId="59E137F2" w14:textId="77777777" w:rsidR="000B7999" w:rsidRDefault="000B7999" w:rsidP="000B7999">
                  <w:r w:rsidRPr="001F23B7">
                    <w:t>→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2C2C63" w14:textId="77777777" w:rsidR="000B7999" w:rsidRDefault="000B7999" w:rsidP="000B7999"/>
              </w:tc>
            </w:tr>
            <w:tr w:rsidR="000B7999" w14:paraId="4533152B" w14:textId="77777777" w:rsidTr="00312E64">
              <w:trPr>
                <w:trHeight w:val="340"/>
              </w:trPr>
              <w:tc>
                <w:tcPr>
                  <w:tcW w:w="3895" w:type="dxa"/>
                  <w:vAlign w:val="center"/>
                </w:tcPr>
                <w:p w14:paraId="4FC9D8C3" w14:textId="77777777" w:rsidR="000B7999" w:rsidRDefault="000B7999" w:rsidP="000B7999">
                  <w:proofErr w:type="spellStart"/>
                  <w:r>
                    <w:rPr>
                      <w:rFonts w:ascii="Gadugi" w:hAnsi="Gadugi"/>
                    </w:rPr>
                    <w:t>ᐊᑭᒋᒐᔭᕐᑕᖏᑦ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ᓂᕆᐅᒋᔭᐅᔪᑦ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ᐱᓇᓱᑦᑕᐅᔪᑦᓴᐅᑉ</w:t>
                  </w:r>
                  <w:proofErr w:type="spellEnd"/>
                  <w:r>
                    <w:t>:</w:t>
                  </w:r>
                </w:p>
              </w:tc>
              <w:tc>
                <w:tcPr>
                  <w:tcW w:w="436" w:type="dxa"/>
                  <w:vAlign w:val="center"/>
                </w:tcPr>
                <w:p w14:paraId="0D8D947F" w14:textId="77777777" w:rsidR="000B7999" w:rsidRDefault="000B7999" w:rsidP="000B7999">
                  <w:r w:rsidRPr="001F23B7">
                    <w:t>→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8695F2" w14:textId="77777777" w:rsidR="000B7999" w:rsidRDefault="000B7999" w:rsidP="000B7999"/>
              </w:tc>
            </w:tr>
            <w:tr w:rsidR="000B7999" w14:paraId="2F574779" w14:textId="77777777" w:rsidTr="00312E64">
              <w:trPr>
                <w:trHeight w:val="340"/>
              </w:trPr>
              <w:tc>
                <w:tcPr>
                  <w:tcW w:w="3895" w:type="dxa"/>
                  <w:vAlign w:val="center"/>
                </w:tcPr>
                <w:p w14:paraId="53BFEB8F" w14:textId="77777777" w:rsidR="000B7999" w:rsidRDefault="000B7999" w:rsidP="000B7999">
                  <w:proofErr w:type="spellStart"/>
                  <w:r>
                    <w:rPr>
                      <w:rFonts w:ascii="Gadugi" w:hAnsi="Gadugi"/>
                    </w:rPr>
                    <w:t>ᐱᒋᐊᕐᕕᓴᖓ</w:t>
                  </w:r>
                  <w:proofErr w:type="spellEnd"/>
                  <w:r>
                    <w:rPr>
                      <w:rFonts w:ascii="Gadugi" w:hAnsi="Gadugi"/>
                    </w:rPr>
                    <w:t xml:space="preserve"> </w:t>
                  </w:r>
                  <w:proofErr w:type="spellStart"/>
                  <w:r>
                    <w:rPr>
                      <w:rFonts w:ascii="Gadugi" w:hAnsi="Gadugi"/>
                    </w:rPr>
                    <w:t>ᓂᕆᐅᒋᔭᐅᔪᖅ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rPr>
                      <w:rFonts w:ascii="Gadugi" w:hAnsi="Gadugi"/>
                    </w:rPr>
                    <w:t>ᐊᕐᕌᒍᖓ</w:t>
                  </w:r>
                  <w:r>
                    <w:t>-</w:t>
                  </w:r>
                  <w:r>
                    <w:rPr>
                      <w:rFonts w:ascii="Gadugi" w:hAnsi="Gadugi"/>
                    </w:rPr>
                    <w:t>ᑕᕐᕿᖓ</w:t>
                  </w:r>
                  <w:r>
                    <w:t>-</w:t>
                  </w:r>
                  <w:r>
                    <w:rPr>
                      <w:rFonts w:ascii="Gadugi" w:hAnsi="Gadugi"/>
                    </w:rPr>
                    <w:t>ᐅᓪᓗᖓ</w:t>
                  </w:r>
                  <w:proofErr w:type="spellEnd"/>
                  <w:r>
                    <w:t>):</w:t>
                  </w:r>
                </w:p>
              </w:tc>
              <w:tc>
                <w:tcPr>
                  <w:tcW w:w="436" w:type="dxa"/>
                  <w:vAlign w:val="center"/>
                </w:tcPr>
                <w:p w14:paraId="04BCBE18" w14:textId="77777777" w:rsidR="000B7999" w:rsidRDefault="000B7999" w:rsidP="000B7999">
                  <w:r w:rsidRPr="001F23B7">
                    <w:t>→</w:t>
                  </w:r>
                </w:p>
              </w:tc>
              <w:tc>
                <w:tcPr>
                  <w:tcW w:w="51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55CD5" w14:textId="77777777" w:rsidR="000B7999" w:rsidRDefault="000B7999" w:rsidP="000B7999"/>
              </w:tc>
            </w:tr>
          </w:tbl>
          <w:p w14:paraId="4D63F770" w14:textId="4233152A" w:rsidR="000B7999" w:rsidRDefault="000B7999" w:rsidP="000B7999">
            <w:pPr>
              <w:spacing w:line="276" w:lineRule="auto"/>
            </w:pPr>
          </w:p>
        </w:tc>
        <w:tc>
          <w:tcPr>
            <w:tcW w:w="225" w:type="dxa"/>
          </w:tcPr>
          <w:p w14:paraId="0F185B35" w14:textId="77777777" w:rsidR="000B7999" w:rsidRDefault="000B7999" w:rsidP="00312E64">
            <w:pPr>
              <w:spacing w:line="276" w:lineRule="auto"/>
            </w:pPr>
          </w:p>
        </w:tc>
      </w:tr>
    </w:tbl>
    <w:p w14:paraId="187B9EAF" w14:textId="7C35B8C3" w:rsidR="00511B41" w:rsidRDefault="00511B41" w:rsidP="00511B41">
      <w:pPr>
        <w:spacing w:before="120"/>
        <w:rPr>
          <w:sz w:val="16"/>
          <w:szCs w:val="16"/>
        </w:rPr>
      </w:pPr>
    </w:p>
    <w:p w14:paraId="48D0FBB5" w14:textId="77777777" w:rsidR="000B7999" w:rsidRPr="006B1947" w:rsidRDefault="000B7999" w:rsidP="00511B41">
      <w:pPr>
        <w:spacing w:before="120"/>
        <w:rPr>
          <w:sz w:val="16"/>
          <w:szCs w:val="16"/>
        </w:rPr>
      </w:pPr>
    </w:p>
    <w:p w14:paraId="7354B341" w14:textId="3FA72936" w:rsidR="00C47075" w:rsidRPr="00EC228B" w:rsidRDefault="00C47075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ᐊᓪᓚᓗᒍ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ᓱᓇᐅᓂᖓ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ᐱᓇᓱᑦᑕᐅᔪᑦᓴᖅ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ᖃᓄᐃᓗᕐᑎᓯᒍᑎᐅᓂᐊᕐᑐᐃᓗ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ᐊᑑᑎᔭᐅᓱᖕᖑᔪᑦ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14:paraId="7854385E" w14:textId="77777777" w:rsidTr="003A69F6">
        <w:trPr>
          <w:trHeight w:val="341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4BC" w14:textId="48FC0267" w:rsidR="00511B41" w:rsidRDefault="00511B41">
            <w:pPr>
              <w:spacing w:before="120"/>
            </w:pPr>
          </w:p>
          <w:p w14:paraId="0E4DB8C9" w14:textId="56B6A879" w:rsidR="000F65B3" w:rsidRDefault="000F65B3">
            <w:pPr>
              <w:spacing w:before="120"/>
            </w:pPr>
          </w:p>
          <w:p w14:paraId="3869FF4D" w14:textId="5574028A" w:rsidR="000F65B3" w:rsidRDefault="000F65B3">
            <w:pPr>
              <w:spacing w:before="120"/>
            </w:pPr>
          </w:p>
          <w:p w14:paraId="5E92529B" w14:textId="2E77E26C" w:rsidR="000F65B3" w:rsidRDefault="000F65B3">
            <w:pPr>
              <w:spacing w:before="120"/>
            </w:pPr>
          </w:p>
          <w:p w14:paraId="4836021B" w14:textId="5AFB9A7A" w:rsidR="000F65B3" w:rsidRDefault="000F65B3">
            <w:pPr>
              <w:spacing w:before="120"/>
            </w:pPr>
          </w:p>
          <w:p w14:paraId="01621DE7" w14:textId="6807865D" w:rsidR="000F65B3" w:rsidRDefault="000F65B3">
            <w:pPr>
              <w:spacing w:before="120"/>
            </w:pPr>
          </w:p>
          <w:p w14:paraId="03BA8138" w14:textId="24FBF63F" w:rsidR="00D36754" w:rsidRDefault="00D36754">
            <w:pPr>
              <w:spacing w:before="120"/>
            </w:pPr>
          </w:p>
          <w:p w14:paraId="71228B80" w14:textId="77777777" w:rsidR="00D36754" w:rsidRDefault="00D36754">
            <w:pPr>
              <w:spacing w:before="120"/>
            </w:pPr>
          </w:p>
          <w:p w14:paraId="2C116BDB" w14:textId="77777777" w:rsidR="000F65B3" w:rsidRDefault="000F65B3">
            <w:pPr>
              <w:spacing w:before="120"/>
            </w:pPr>
          </w:p>
          <w:p w14:paraId="1D44ED67" w14:textId="77777777" w:rsidR="00511B41" w:rsidRDefault="00511B41">
            <w:pPr>
              <w:spacing w:before="120"/>
            </w:pPr>
          </w:p>
        </w:tc>
      </w:tr>
    </w:tbl>
    <w:p w14:paraId="37FDA816" w14:textId="77777777" w:rsidR="003A69F6" w:rsidRPr="006B1947" w:rsidRDefault="003A69F6" w:rsidP="00511B41">
      <w:pPr>
        <w:spacing w:before="120"/>
        <w:rPr>
          <w:b/>
          <w:bCs/>
          <w:sz w:val="16"/>
          <w:szCs w:val="16"/>
        </w:rPr>
      </w:pPr>
    </w:p>
    <w:p w14:paraId="0615AE6C" w14:textId="087BAE95" w:rsidR="00C47075" w:rsidRPr="00D36754" w:rsidRDefault="00C47075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lastRenderedPageBreak/>
        <w:t>ᐊᓪᓚᓗᒋᑦ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ᖃᓄᐃᓗᕐᓗᓂ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ᐱᓇᓱᑦᑕᓯ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ᓴᐳᑦᔨᓂᐊᕐᓂᖓᓂᒃ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ᐊᔪᐃᓐᓇᕈᑎᐅᔪᒥᒃ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ᐅᑎᕐᑎᓯᒐᓱᓐᓂᒥᒃ</w:t>
      </w:r>
      <w:proofErr w:type="spellEnd"/>
      <w:r>
        <w:rPr>
          <w:rFonts w:ascii="Gadugi" w:hAnsi="Gadugi"/>
          <w:b/>
          <w:bCs/>
        </w:rPr>
        <w:t xml:space="preserve">, </w:t>
      </w:r>
      <w:proofErr w:type="spellStart"/>
      <w:r>
        <w:rPr>
          <w:rFonts w:ascii="Gadugi" w:hAnsi="Gadugi"/>
          <w:b/>
          <w:bCs/>
        </w:rPr>
        <w:t>ᐅᖄᔭᐅᒍᓐᓇᓯᑎᑦᓯᓂᕐᒥᒃ</w:t>
      </w:r>
      <w:proofErr w:type="spellEnd"/>
      <w:r>
        <w:rPr>
          <w:rFonts w:ascii="Gadugi" w:hAnsi="Gadugi"/>
          <w:b/>
          <w:bCs/>
        </w:rPr>
        <w:t xml:space="preserve">, </w:t>
      </w:r>
      <w:proofErr w:type="spellStart"/>
      <w:r>
        <w:rPr>
          <w:rFonts w:ascii="Gadugi" w:hAnsi="Gadugi"/>
          <w:b/>
          <w:bCs/>
        </w:rPr>
        <w:t>ᐊᓯᐅᔨᑦᑌᓕᓂᕐᒥᒃ</w:t>
      </w:r>
      <w:proofErr w:type="spellEnd"/>
      <w:r>
        <w:rPr>
          <w:rFonts w:ascii="Gadugi" w:hAnsi="Gadugi"/>
          <w:b/>
          <w:bCs/>
        </w:rPr>
        <w:t xml:space="preserve">, </w:t>
      </w:r>
      <w:proofErr w:type="spellStart"/>
      <w:r>
        <w:rPr>
          <w:rFonts w:ascii="Gadugi" w:hAnsi="Gadugi"/>
          <w:b/>
          <w:bCs/>
        </w:rPr>
        <w:t>ᐊᒻᒪᓗ</w:t>
      </w:r>
      <w:proofErr w:type="spellEnd"/>
      <w:r>
        <w:rPr>
          <w:rFonts w:ascii="Gadugi" w:hAnsi="Gadugi"/>
          <w:b/>
          <w:bCs/>
        </w:rPr>
        <w:t xml:space="preserve"> </w:t>
      </w:r>
      <w:r>
        <w:rPr>
          <w:b/>
          <w:bCs/>
        </w:rPr>
        <w:t>/</w:t>
      </w:r>
      <w:proofErr w:type="spellStart"/>
      <w:r>
        <w:rPr>
          <w:rFonts w:ascii="Gadugi" w:hAnsi="Gadugi"/>
          <w:b/>
          <w:bCs/>
        </w:rPr>
        <w:t>ᐅᕝᕙᓗᓐᓃᑦ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ᓲᖑᓯᐅᒥᑎᑦᓯᓂᕐᒧᑦ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ᐃᓄᒃᑎᑐᕐᓂᒥᒃ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ᓄᓇᕕᒻᒥ</w:t>
      </w:r>
      <w:proofErr w:type="spellEnd"/>
      <w:r>
        <w:rPr>
          <w:rFonts w:ascii="Gadugi" w:hAnsi="Gadug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1B41" w14:paraId="2ABC8571" w14:textId="77777777" w:rsidTr="0044492E">
        <w:trPr>
          <w:trHeight w:val="3077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569" w14:textId="77777777" w:rsidR="00511B41" w:rsidRDefault="00511B41">
            <w:pPr>
              <w:spacing w:before="120"/>
            </w:pPr>
          </w:p>
          <w:p w14:paraId="327F9BAF" w14:textId="77777777" w:rsidR="00511B41" w:rsidRDefault="00511B41">
            <w:pPr>
              <w:spacing w:before="120"/>
            </w:pPr>
          </w:p>
          <w:p w14:paraId="64846196" w14:textId="77777777" w:rsidR="00511B41" w:rsidRDefault="00511B41">
            <w:pPr>
              <w:spacing w:before="120"/>
            </w:pPr>
          </w:p>
          <w:p w14:paraId="45A0AF9A" w14:textId="3C090A4D" w:rsidR="00511B41" w:rsidRDefault="00511B41">
            <w:pPr>
              <w:spacing w:before="120"/>
            </w:pPr>
          </w:p>
          <w:p w14:paraId="41DCF913" w14:textId="554EABAE" w:rsidR="000F65B3" w:rsidRDefault="000F65B3">
            <w:pPr>
              <w:spacing w:before="120"/>
            </w:pPr>
          </w:p>
          <w:p w14:paraId="407D874E" w14:textId="77777777" w:rsidR="00511B41" w:rsidRDefault="00511B41">
            <w:pPr>
              <w:spacing w:before="120"/>
            </w:pPr>
          </w:p>
        </w:tc>
      </w:tr>
    </w:tbl>
    <w:p w14:paraId="68125D8D" w14:textId="4BD9907D" w:rsidR="009E51A7" w:rsidRDefault="009E51A7" w:rsidP="00511B41">
      <w:pPr>
        <w:spacing w:before="120"/>
        <w:rPr>
          <w:b/>
          <w:bCs/>
          <w:sz w:val="16"/>
          <w:szCs w:val="16"/>
        </w:rPr>
      </w:pPr>
    </w:p>
    <w:p w14:paraId="75F1C409" w14:textId="50E94817" w:rsidR="00C47075" w:rsidRPr="00CA16F1" w:rsidRDefault="00C47075" w:rsidP="00EC228B">
      <w:pPr>
        <w:pStyle w:val="ListParagraph"/>
        <w:keepNext/>
        <w:keepLines/>
        <w:numPr>
          <w:ilvl w:val="0"/>
          <w:numId w:val="33"/>
        </w:numPr>
        <w:ind w:left="357" w:hanging="357"/>
        <w:rPr>
          <w:b/>
          <w:bCs/>
        </w:rPr>
      </w:pPr>
      <w:proofErr w:type="spellStart"/>
      <w:r>
        <w:rPr>
          <w:rFonts w:ascii="Gadugi" w:hAnsi="Gadugi"/>
          <w:b/>
          <w:bCs/>
        </w:rPr>
        <w:t>ᐊᓪᓚᓯᐊᕐᓗᒋᑦ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ᑮᓇᐅᔭᕐᑑᑎᑦᓴᖏᑦ</w:t>
      </w:r>
      <w:proofErr w:type="spellEnd"/>
      <w:r>
        <w:rPr>
          <w:b/>
          <w:bCs/>
        </w:rPr>
        <w:t>/</w:t>
      </w:r>
      <w:proofErr w:type="spellStart"/>
      <w:r>
        <w:rPr>
          <w:rFonts w:ascii="Gadugi" w:hAnsi="Gadugi"/>
          <w:b/>
          <w:bCs/>
        </w:rPr>
        <w:t>ᓱᓇᓄᓕᖓᓂᖏᑦ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ᓱᖃᑦᓯᒍᑎᑦᓴᓕᐊᕕᓃᑦ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ᑮᓇᐅᔭᖃᕐᑎᑕᐅᒍᑎᑦᓴᖏᑦ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ᓄᓇᖃᕐᖄᓯᒪᔪᐃᑦ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ᐅᖃᐅᓯᓕᕆᓂᕐᒥ</w:t>
      </w:r>
      <w:proofErr w:type="spellEnd"/>
      <w:r>
        <w:rPr>
          <w:rFonts w:ascii="Gadugi" w:hAnsi="Gadugi"/>
          <w:b/>
          <w:bCs/>
        </w:rPr>
        <w:t xml:space="preserve"> </w:t>
      </w:r>
      <w:proofErr w:type="spellStart"/>
      <w:r>
        <w:rPr>
          <w:rFonts w:ascii="Gadugi" w:hAnsi="Gadugi"/>
          <w:b/>
          <w:bCs/>
        </w:rPr>
        <w:t>ᐱᒍᑦᔨᕕᖓᓄᑦ</w:t>
      </w:r>
      <w:proofErr w:type="spellEnd"/>
      <w:r>
        <w:rPr>
          <w:rFonts w:ascii="Gadugi" w:hAnsi="Gadugi"/>
          <w:b/>
          <w:bCs/>
        </w:rPr>
        <w:t>.</w:t>
      </w:r>
      <w:r w:rsidR="0044492E">
        <w:rPr>
          <w:rFonts w:ascii="Gadugi" w:hAnsi="Gadugi"/>
          <w:b/>
          <w:bCs/>
        </w:rPr>
        <w:t xml:space="preserve"> </w:t>
      </w:r>
      <w:proofErr w:type="spellStart"/>
      <w:r w:rsidR="0044492E">
        <w:rPr>
          <w:rFonts w:ascii="Gadugi" w:hAnsi="Gadugi"/>
        </w:rPr>
        <w:t>ᖃᐅᔨᒪᔭᐅᒋᐊᓕᒃ</w:t>
      </w:r>
      <w:proofErr w:type="spellEnd"/>
      <w:r w:rsidR="0044492E">
        <w:rPr>
          <w:rFonts w:ascii="Gadugi" w:hAnsi="Gadugi"/>
        </w:rPr>
        <w:t xml:space="preserve">: </w:t>
      </w:r>
      <w:proofErr w:type="spellStart"/>
      <w:r w:rsidR="0044492E">
        <w:rPr>
          <w:rFonts w:ascii="Gadugi" w:hAnsi="Gadugi"/>
        </w:rPr>
        <w:t>ᐃᒻᒥᒍᕐᑐᒦᓪᓗᑎᑦ</w:t>
      </w:r>
      <w:proofErr w:type="spellEnd"/>
      <w:r w:rsidR="0044492E">
        <w:rPr>
          <w:rFonts w:ascii="Gadugi" w:hAnsi="Gadugi"/>
        </w:rPr>
        <w:t xml:space="preserve"> </w:t>
      </w:r>
      <w:proofErr w:type="spellStart"/>
      <w:r w:rsidR="0044492E">
        <w:rPr>
          <w:rFonts w:ascii="Gadugi" w:hAnsi="Gadugi"/>
        </w:rPr>
        <w:t>ᐊᓪᓚᓯᒪᔪᒥᒃ</w:t>
      </w:r>
      <w:proofErr w:type="spellEnd"/>
      <w:r w:rsidR="0044492E">
        <w:rPr>
          <w:rFonts w:ascii="Gadugi" w:hAnsi="Gadugi"/>
        </w:rPr>
        <w:t xml:space="preserve"> </w:t>
      </w:r>
      <w:proofErr w:type="spellStart"/>
      <w:r w:rsidR="0044492E">
        <w:rPr>
          <w:rFonts w:ascii="Gadugi" w:hAnsi="Gadugi"/>
        </w:rPr>
        <w:t>ᑐᓂᔭᐅᒍᓐᓇᒥᔪᑦ</w:t>
      </w:r>
      <w:proofErr w:type="spellEnd"/>
      <w:r w:rsidR="0044492E">
        <w:rPr>
          <w:rFonts w:ascii="Gadugi" w:hAnsi="Gadugi"/>
        </w:rPr>
        <w:t xml:space="preserve"> </w:t>
      </w:r>
      <w:proofErr w:type="spellStart"/>
      <w:r w:rsidR="0044492E">
        <w:rPr>
          <w:rFonts w:ascii="Gadugi" w:hAnsi="Gadugi"/>
        </w:rPr>
        <w:t>ᑐᑦᓯᕋᕈᑎᓕᐊᕐᓄᑦ</w:t>
      </w:r>
      <w:proofErr w:type="spellEnd"/>
      <w:r w:rsidR="0044492E">
        <w:rPr>
          <w:rFonts w:ascii="Gadugi" w:hAnsi="Gadugi"/>
        </w:rPr>
        <w:t xml:space="preserve"> </w:t>
      </w:r>
      <w:proofErr w:type="spellStart"/>
      <w:r w:rsidR="0044492E">
        <w:rPr>
          <w:rFonts w:ascii="Gadugi" w:hAnsi="Gadugi"/>
        </w:rPr>
        <w:t>ᐃᓚᐅᑎᓪᓗᒋᑦ</w:t>
      </w:r>
      <w:proofErr w:type="spellEnd"/>
      <w:r w:rsidR="0044492E">
        <w:rPr>
          <w:rFonts w:ascii="Gadugi" w:hAnsi="Gadugi"/>
        </w:rPr>
        <w:t xml:space="preserve">, </w:t>
      </w:r>
      <w:proofErr w:type="spellStart"/>
      <w:r w:rsidR="0044492E">
        <w:rPr>
          <w:rFonts w:ascii="Gadugi" w:hAnsi="Gadugi"/>
        </w:rPr>
        <w:t>ᕈᒪᒍᕕᑦ</w:t>
      </w:r>
      <w:proofErr w:type="spellEnd"/>
      <w:r w:rsidR="0044492E">
        <w:rPr>
          <w:rFonts w:ascii="Gadugi" w:hAnsi="Gadug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51A7" w14:paraId="1169839B" w14:textId="77777777" w:rsidTr="0044492E">
        <w:trPr>
          <w:trHeight w:val="302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9E5" w14:textId="77777777" w:rsidR="009E51A7" w:rsidRDefault="009E51A7" w:rsidP="00B45446">
            <w:pPr>
              <w:spacing w:before="120"/>
            </w:pPr>
          </w:p>
          <w:p w14:paraId="422EF460" w14:textId="77777777" w:rsidR="009E51A7" w:rsidRDefault="009E51A7" w:rsidP="00B45446">
            <w:pPr>
              <w:spacing w:before="120"/>
            </w:pPr>
          </w:p>
          <w:p w14:paraId="1E61ED14" w14:textId="77777777" w:rsidR="009E51A7" w:rsidRDefault="009E51A7" w:rsidP="00B45446">
            <w:pPr>
              <w:spacing w:before="120"/>
            </w:pPr>
          </w:p>
          <w:p w14:paraId="50AA48A1" w14:textId="77777777" w:rsidR="009E51A7" w:rsidRDefault="009E51A7" w:rsidP="00B45446">
            <w:pPr>
              <w:spacing w:before="120"/>
            </w:pPr>
          </w:p>
          <w:p w14:paraId="2FB134FC" w14:textId="77777777" w:rsidR="009E51A7" w:rsidRDefault="009E51A7" w:rsidP="00B45446">
            <w:pPr>
              <w:spacing w:before="120"/>
            </w:pPr>
          </w:p>
          <w:p w14:paraId="3C4A81FC" w14:textId="77777777" w:rsidR="009E51A7" w:rsidRDefault="009E51A7" w:rsidP="00B45446">
            <w:pPr>
              <w:spacing w:before="120"/>
            </w:pPr>
          </w:p>
        </w:tc>
      </w:tr>
    </w:tbl>
    <w:p w14:paraId="73ACB6CC" w14:textId="77777777" w:rsidR="00D36754" w:rsidRDefault="00D36754">
      <w:pPr>
        <w:rPr>
          <w:b/>
          <w:bCs/>
          <w:sz w:val="16"/>
          <w:szCs w:val="16"/>
        </w:rPr>
      </w:pPr>
    </w:p>
    <w:p w14:paraId="6CC0424E" w14:textId="682C9B4D" w:rsidR="0093267F" w:rsidRDefault="00C81053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ᑐᓴᕐᑎᓯᒍᑎᓕᐅᕆᐊᖃᕐᓂᒥᒃ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ᑐᑭᓯᓂᖅ</w:t>
      </w:r>
      <w:proofErr w:type="spellEnd"/>
    </w:p>
    <w:p w14:paraId="72C3C97D" w14:textId="77777777" w:rsidR="0044492E" w:rsidRPr="0044492E" w:rsidRDefault="0044492E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  <w:sz w:val="10"/>
          <w:szCs w:val="10"/>
        </w:rPr>
      </w:pPr>
    </w:p>
    <w:p w14:paraId="47295D3B" w14:textId="4DD7E359" w:rsidR="00785DAC" w:rsidRPr="00E818A8" w:rsidRDefault="00E818A8" w:rsidP="008F2E69">
      <w:pPr>
        <w:spacing w:before="120"/>
        <w:rPr>
          <w:rFonts w:ascii="Gadugi" w:hAnsi="Gadugi"/>
        </w:rPr>
      </w:pPr>
      <w:proofErr w:type="spellStart"/>
      <w:r>
        <w:rPr>
          <w:rFonts w:ascii="Gadugi" w:hAnsi="Gadugi"/>
        </w:rPr>
        <w:t>ᐱᓇᓱᑦᑕᐅᔪᑦᓴᖅ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ᐊᖏᕐᑕᐅᓴᕐᓂᐸᑦ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ᑮᓇᐅᔭᕐᑖᑎᑕᐅᓚᖓᓗᓂ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ᑐᑦᓯᕋᕈᑎᓕᐅᕐᑐᖅ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ᐊᑎᓕᐅᕆᐊᓕᒃ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ᑮᓇᐅᔦᓕᕿᒍᑎᐅᑉ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ᐊᖏᖃᑎᒌᒍᑎᖓᓂᒃ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ᒪᑭᕝᕕᑯᓗ</w:t>
      </w:r>
      <w:proofErr w:type="spellEnd"/>
      <w:r>
        <w:rPr>
          <w:rFonts w:ascii="Gadugi" w:hAnsi="Gadugi"/>
        </w:rPr>
        <w:t xml:space="preserve">. </w:t>
      </w:r>
      <w:proofErr w:type="spellStart"/>
      <w:r>
        <w:rPr>
          <w:rFonts w:ascii="Gadugi" w:hAnsi="Gadugi"/>
        </w:rPr>
        <w:t>ᐃᓚᐅᑎᑕᐅᔪᖅ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ᑮᓇᐅᔦᓕᕿᓂᕐᒧᑦ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ᐊᖏᖃᑎᒌᒍᑎᖓᓂ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ᓄᐃᑕᓂᐊᕐᑐᑦ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ᑐᓴᕐᑎᓯᒍᑎᓕᐅᕐᓂᒧᑦ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ᑲᒪᒋᔭᑦᓴᔭᖏᑦ</w:t>
      </w:r>
      <w:proofErr w:type="spellEnd"/>
      <w:r>
        <w:rPr>
          <w:rFonts w:ascii="Gadugi" w:hAnsi="Gadugi"/>
        </w:rPr>
        <w:t xml:space="preserve"> (</w:t>
      </w:r>
      <w:proofErr w:type="spellStart"/>
      <w:r>
        <w:rPr>
          <w:rFonts w:ascii="Gadugi" w:hAnsi="Gadugi"/>
        </w:rPr>
        <w:t>ᐅᑦᑑᑎᒋᓗᒋᑦ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ᓱᖃᑦᓯᒍᑎᐅᓂᐊᕐᑐᑦ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ᕿᒥᕐᕈᓂᖅ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ᑮᓇᐅᔭᕐᑑᑎᕕᓂᕐᓂᑦ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ᑐᓴᕐᑎᓯᒍᑎᖏᑦ</w:t>
      </w:r>
      <w:proofErr w:type="spellEnd"/>
      <w:r>
        <w:rPr>
          <w:rFonts w:ascii="Gadugi" w:hAnsi="Gadugi"/>
        </w:rPr>
        <w:t xml:space="preserve">, </w:t>
      </w:r>
      <w:proofErr w:type="spellStart"/>
      <w:r>
        <w:rPr>
          <w:rFonts w:ascii="Gadugi" w:hAnsi="Gadugi"/>
        </w:rPr>
        <w:t>ᐊᓯᖏᓪᓗ</w:t>
      </w:r>
      <w:proofErr w:type="spellEnd"/>
      <w:r>
        <w:rPr>
          <w:rFonts w:ascii="Gadugi" w:hAnsi="Gadugi"/>
        </w:rPr>
        <w:t xml:space="preserve">). </w:t>
      </w:r>
      <w:proofErr w:type="spellStart"/>
      <w:r>
        <w:rPr>
          <w:rFonts w:ascii="Gadugi" w:hAnsi="Gadugi"/>
        </w:rPr>
        <w:t>ᑐᑭᓯᕖᑦ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ᑐᓴᕐᑎᓯᒍᑎᓕᐅᕆᐊᖃᕐᓂᐊᕋᕕᑦ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ᐱᓇᓱᑦᑕᐱᑦ</w:t>
      </w:r>
      <w:proofErr w:type="spellEnd"/>
      <w:r>
        <w:rPr>
          <w:rFonts w:ascii="Gadugi" w:hAnsi="Gadugi"/>
        </w:rPr>
        <w:t xml:space="preserve"> </w:t>
      </w:r>
      <w:proofErr w:type="spellStart"/>
      <w:r>
        <w:rPr>
          <w:rFonts w:ascii="Gadugi" w:hAnsi="Gadugi"/>
        </w:rPr>
        <w:t>ᒥᑦᓵᓄᓕᖓᔪᒥᒃ</w:t>
      </w:r>
      <w:proofErr w:type="spellEnd"/>
      <w:r>
        <w:rPr>
          <w:rFonts w:ascii="Gadugi" w:hAnsi="Gadugi"/>
        </w:rPr>
        <w:t>?</w:t>
      </w:r>
    </w:p>
    <w:p w14:paraId="190811BB" w14:textId="74CC458F" w:rsidR="008F2E69" w:rsidRPr="00C81053" w:rsidRDefault="00000000" w:rsidP="008F2E69">
      <w:pPr>
        <w:spacing w:before="120"/>
        <w:rPr>
          <w:rFonts w:ascii="Gadugi" w:hAnsi="Gadugi" w:cstheme="minorHAnsi"/>
        </w:rPr>
      </w:pPr>
      <w:sdt>
        <w:sdtPr>
          <w:rPr>
            <w:rFonts w:cstheme="minorHAnsi"/>
          </w:rPr>
          <w:id w:val="-78449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E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2E69">
        <w:rPr>
          <w:rFonts w:cstheme="minorHAnsi"/>
        </w:rPr>
        <w:t xml:space="preserve"> </w:t>
      </w:r>
      <w:proofErr w:type="spellStart"/>
      <w:r w:rsidR="00C81053">
        <w:rPr>
          <w:rFonts w:ascii="Gadugi" w:hAnsi="Gadugi" w:cstheme="minorHAnsi"/>
        </w:rPr>
        <w:t>ᑐᑭᓯᕗᖓ</w:t>
      </w:r>
      <w:proofErr w:type="spellEnd"/>
      <w:r w:rsidR="00C81053">
        <w:rPr>
          <w:rFonts w:ascii="Gadugi" w:hAnsi="Gadugi" w:cstheme="minorHAnsi"/>
        </w:rPr>
        <w:t xml:space="preserve"> </w:t>
      </w:r>
      <w:proofErr w:type="spellStart"/>
      <w:r w:rsidR="00C81053">
        <w:rPr>
          <w:rFonts w:ascii="Gadugi" w:hAnsi="Gadugi" w:cstheme="minorHAnsi"/>
        </w:rPr>
        <w:t>ᑐᓴᕐᑎᓯᒍᑎᓕᐅᕆᐊᖃᓛᕐᖁᒪᑦ</w:t>
      </w:r>
      <w:proofErr w:type="spellEnd"/>
      <w:r w:rsidR="00C81053">
        <w:rPr>
          <w:rFonts w:ascii="Gadugi" w:hAnsi="Gadugi" w:cstheme="minorHAnsi"/>
        </w:rPr>
        <w:t xml:space="preserve"> </w:t>
      </w:r>
      <w:proofErr w:type="spellStart"/>
      <w:r w:rsidR="00C81053">
        <w:rPr>
          <w:rFonts w:ascii="Gadugi" w:hAnsi="Gadugi" w:cstheme="minorHAnsi"/>
        </w:rPr>
        <w:t>ᐱᓇᓱᑦᑕᐅᔪᑦᓴᒧᓕᖓᔪᒥᒃ</w:t>
      </w:r>
      <w:proofErr w:type="spellEnd"/>
    </w:p>
    <w:p w14:paraId="47F75BB0" w14:textId="77777777" w:rsidR="0093267F" w:rsidRPr="0044492E" w:rsidRDefault="0093267F" w:rsidP="00BC079D">
      <w:pPr>
        <w:shd w:val="clear" w:color="auto" w:fill="17365D" w:themeFill="text2" w:themeFillShade="BF"/>
        <w:spacing w:before="120"/>
        <w:rPr>
          <w:color w:val="FFFFFF" w:themeColor="background1"/>
          <w:sz w:val="10"/>
          <w:szCs w:val="10"/>
        </w:rPr>
      </w:pPr>
    </w:p>
    <w:p w14:paraId="27A8C91F" w14:textId="01E8B7FA" w:rsidR="00511B41" w:rsidRPr="00785DAC" w:rsidRDefault="00785DAC" w:rsidP="00BC079D">
      <w:pPr>
        <w:shd w:val="clear" w:color="auto" w:fill="17365D" w:themeFill="text2" w:themeFillShade="BF"/>
        <w:rPr>
          <w:rFonts w:ascii="Gadugi" w:hAnsi="Gadugi"/>
          <w:b/>
          <w:bCs/>
          <w:color w:val="FFFFFF" w:themeColor="background1"/>
        </w:rPr>
      </w:pPr>
      <w:proofErr w:type="spellStart"/>
      <w:r>
        <w:rPr>
          <w:rFonts w:ascii="Gadugi" w:hAnsi="Gadugi"/>
          <w:b/>
          <w:bCs/>
          <w:color w:val="FFFFFF" w:themeColor="background1"/>
        </w:rPr>
        <w:t>ᐊᐅᓪᓚᑎᑦᓯᓂᕃᒍᑎᒃ</w:t>
      </w:r>
      <w:proofErr w:type="spellEnd"/>
      <w:r>
        <w:rPr>
          <w:rFonts w:ascii="Gadugi" w:hAnsi="Gadugi"/>
          <w:b/>
          <w:bCs/>
          <w:color w:val="FFFFFF" w:themeColor="background1"/>
        </w:rPr>
        <w:t xml:space="preserve"> </w:t>
      </w:r>
      <w:proofErr w:type="spellStart"/>
      <w:r>
        <w:rPr>
          <w:rFonts w:ascii="Gadugi" w:hAnsi="Gadugi"/>
          <w:b/>
          <w:bCs/>
          <w:color w:val="FFFFFF" w:themeColor="background1"/>
        </w:rPr>
        <w:t>ᑐᑦᓯᕋᐅᑎᓂᑦ</w:t>
      </w:r>
      <w:proofErr w:type="spellEnd"/>
    </w:p>
    <w:p w14:paraId="51B58FE6" w14:textId="77777777" w:rsidR="0093267F" w:rsidRDefault="0093267F" w:rsidP="00BC079D">
      <w:pPr>
        <w:shd w:val="clear" w:color="auto" w:fill="17365D" w:themeFill="text2" w:themeFillShade="BF"/>
        <w:rPr>
          <w:color w:val="FFFFFF" w:themeColor="background1"/>
        </w:rPr>
      </w:pPr>
    </w:p>
    <w:p w14:paraId="6211461B" w14:textId="77777777" w:rsidR="00CA16F1" w:rsidRDefault="00CA16F1" w:rsidP="00511B41">
      <w:pPr>
        <w:spacing w:before="120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252"/>
        <w:gridCol w:w="3181"/>
        <w:gridCol w:w="256"/>
        <w:gridCol w:w="1729"/>
      </w:tblGrid>
      <w:tr w:rsidR="003A69F6" w14:paraId="22E2C6D4" w14:textId="77777777" w:rsidTr="003A69F6">
        <w:tc>
          <w:tcPr>
            <w:tcW w:w="3933" w:type="dxa"/>
            <w:tcBorders>
              <w:bottom w:val="single" w:sz="4" w:space="0" w:color="auto"/>
            </w:tcBorders>
          </w:tcPr>
          <w:p w14:paraId="65808361" w14:textId="77777777" w:rsidR="003A69F6" w:rsidRDefault="003A69F6" w:rsidP="00511B41">
            <w:pPr>
              <w:spacing w:before="120"/>
            </w:pPr>
          </w:p>
        </w:tc>
        <w:tc>
          <w:tcPr>
            <w:tcW w:w="252" w:type="dxa"/>
          </w:tcPr>
          <w:p w14:paraId="0E3D0911" w14:textId="77777777" w:rsidR="003A69F6" w:rsidRDefault="003A69F6" w:rsidP="00511B41">
            <w:pPr>
              <w:spacing w:before="120"/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14:paraId="56918912" w14:textId="77777777" w:rsidR="003A69F6" w:rsidRDefault="003A69F6" w:rsidP="00511B41">
            <w:pPr>
              <w:spacing w:before="120"/>
            </w:pPr>
          </w:p>
        </w:tc>
        <w:tc>
          <w:tcPr>
            <w:tcW w:w="256" w:type="dxa"/>
          </w:tcPr>
          <w:p w14:paraId="284464B6" w14:textId="77777777" w:rsidR="003A69F6" w:rsidRDefault="003A69F6" w:rsidP="00511B41">
            <w:pPr>
              <w:spacing w:before="120"/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2D8668B" w14:textId="77777777" w:rsidR="003A69F6" w:rsidRDefault="003A69F6" w:rsidP="00511B41">
            <w:pPr>
              <w:spacing w:before="120"/>
            </w:pPr>
          </w:p>
        </w:tc>
      </w:tr>
      <w:tr w:rsidR="003A69F6" w14:paraId="0050B27A" w14:textId="77777777" w:rsidTr="003A69F6">
        <w:tc>
          <w:tcPr>
            <w:tcW w:w="3933" w:type="dxa"/>
            <w:tcBorders>
              <w:top w:val="single" w:sz="4" w:space="0" w:color="auto"/>
            </w:tcBorders>
            <w:vAlign w:val="center"/>
          </w:tcPr>
          <w:p w14:paraId="70F26ECE" w14:textId="07974B31" w:rsidR="003A69F6" w:rsidRDefault="00C47075" w:rsidP="003A69F6">
            <w:proofErr w:type="spellStart"/>
            <w:r>
              <w:rPr>
                <w:rFonts w:ascii="Gadugi" w:hAnsi="Gadugi"/>
              </w:rPr>
              <w:t>ᐊᑎᖓ</w:t>
            </w:r>
            <w:proofErr w:type="spellEnd"/>
            <w:r w:rsidR="003A69F6">
              <w:t xml:space="preserve"> (</w:t>
            </w:r>
            <w:proofErr w:type="spellStart"/>
            <w:r>
              <w:rPr>
                <w:rFonts w:ascii="Gadugi" w:hAnsi="Gadugi"/>
              </w:rPr>
              <w:t>ᑐᑭᓯᓇᑦᓯᐊᓗᓂ</w:t>
            </w:r>
            <w:proofErr w:type="spellEnd"/>
            <w:r w:rsidR="003A69F6">
              <w:t>)</w:t>
            </w:r>
          </w:p>
        </w:tc>
        <w:tc>
          <w:tcPr>
            <w:tcW w:w="252" w:type="dxa"/>
            <w:vAlign w:val="center"/>
          </w:tcPr>
          <w:p w14:paraId="1F91D318" w14:textId="77777777" w:rsidR="003A69F6" w:rsidRDefault="003A69F6" w:rsidP="003A69F6"/>
        </w:tc>
        <w:tc>
          <w:tcPr>
            <w:tcW w:w="3181" w:type="dxa"/>
            <w:tcBorders>
              <w:top w:val="single" w:sz="4" w:space="0" w:color="auto"/>
            </w:tcBorders>
            <w:vAlign w:val="center"/>
          </w:tcPr>
          <w:p w14:paraId="385BF5BE" w14:textId="7125E37B" w:rsidR="003A69F6" w:rsidRPr="00C47075" w:rsidRDefault="00C47075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ᐊᑎᓕᐅᕐᕕᒃ</w:t>
            </w:r>
            <w:proofErr w:type="spellEnd"/>
          </w:p>
        </w:tc>
        <w:tc>
          <w:tcPr>
            <w:tcW w:w="256" w:type="dxa"/>
            <w:vAlign w:val="center"/>
          </w:tcPr>
          <w:p w14:paraId="3AEF5271" w14:textId="77777777" w:rsidR="003A69F6" w:rsidRDefault="003A69F6" w:rsidP="003A69F6"/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0A3A796B" w14:textId="06C94B6E" w:rsidR="003A69F6" w:rsidRPr="00C47075" w:rsidRDefault="00C47075" w:rsidP="003A69F6">
            <w:pPr>
              <w:rPr>
                <w:rFonts w:ascii="Gadugi" w:hAnsi="Gadugi"/>
              </w:rPr>
            </w:pPr>
            <w:proofErr w:type="spellStart"/>
            <w:r>
              <w:rPr>
                <w:rFonts w:ascii="Gadugi" w:hAnsi="Gadugi"/>
              </w:rPr>
              <w:t>ᐅᓪᓗᖓ</w:t>
            </w:r>
            <w:proofErr w:type="spellEnd"/>
          </w:p>
        </w:tc>
      </w:tr>
    </w:tbl>
    <w:p w14:paraId="5E33D4DC" w14:textId="12FA68F8" w:rsidR="0044492E" w:rsidRPr="0044492E" w:rsidRDefault="0044492E" w:rsidP="0044492E">
      <w:pPr>
        <w:spacing w:before="240"/>
        <w:jc w:val="center"/>
        <w:rPr>
          <w:b/>
          <w:bCs/>
          <w:sz w:val="20"/>
          <w:szCs w:val="20"/>
        </w:rPr>
      </w:pPr>
      <w:proofErr w:type="spellStart"/>
      <w:r w:rsidRPr="0044492E">
        <w:rPr>
          <w:rFonts w:ascii="Gadugi" w:hAnsi="Gadugi"/>
          <w:b/>
          <w:bCs/>
          <w:sz w:val="20"/>
          <w:szCs w:val="20"/>
        </w:rPr>
        <w:t>ᑐᑦᓯᕋᐅᑎᓕᒫᑦ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ᑕᑕᕐᓴᒉᑦ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ᐃᑲᔪᕐᓯᒍᑎᖏᓪᓗ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ᐊᓪᓚᖁᑎᖏᑦ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ᐊᐅᓪᓚᑎᑕᐅᒍᓐᓴᖁᑦ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ᓄᓇᖃᕐᖄᓯᒪᔪᐃᑦ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ᐅᖃᐅᓯᓕᕆᓂᕐᒥ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ᐱᒍᑦᔨᕕᖓᓄᑦ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ᐱᓇᓱᑦᑎᖓᓄᑦ</w:t>
      </w:r>
      <w:proofErr w:type="spellEnd"/>
      <w:r w:rsidRPr="0044492E">
        <w:rPr>
          <w:rFonts w:ascii="Gadugi" w:hAnsi="Gadugi"/>
          <w:b/>
          <w:bCs/>
          <w:sz w:val="20"/>
          <w:szCs w:val="20"/>
        </w:rPr>
        <w:t xml:space="preserve"> </w:t>
      </w:r>
      <w:proofErr w:type="spellStart"/>
      <w:r w:rsidRPr="0044492E">
        <w:rPr>
          <w:rFonts w:ascii="Gadugi" w:hAnsi="Gadugi"/>
          <w:b/>
          <w:bCs/>
          <w:sz w:val="20"/>
          <w:szCs w:val="20"/>
        </w:rPr>
        <w:t>ᐅᕗᖓ</w:t>
      </w:r>
      <w:proofErr w:type="spellEnd"/>
      <w:r w:rsidRPr="0044492E">
        <w:rPr>
          <w:b/>
          <w:bCs/>
          <w:sz w:val="20"/>
          <w:szCs w:val="20"/>
        </w:rPr>
        <w:t xml:space="preserve">: </w:t>
      </w:r>
      <w:hyperlink r:id="rId7" w:history="1">
        <w:r w:rsidRPr="0044492E">
          <w:rPr>
            <w:rStyle w:val="Hyperlink"/>
            <w:sz w:val="20"/>
            <w:szCs w:val="20"/>
          </w:rPr>
          <w:t>ILC@makivvik.ca</w:t>
        </w:r>
      </w:hyperlink>
      <w:r w:rsidRPr="0044492E">
        <w:rPr>
          <w:sz w:val="20"/>
          <w:szCs w:val="20"/>
        </w:rPr>
        <w:t>.</w:t>
      </w:r>
    </w:p>
    <w:sectPr w:rsidR="0044492E" w:rsidRPr="0044492E" w:rsidSect="0044492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40" w:bottom="1134" w:left="1440" w:header="85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C3AD" w14:textId="77777777" w:rsidR="00EF4F64" w:rsidRDefault="00EF4F64" w:rsidP="00785540">
      <w:r>
        <w:separator/>
      </w:r>
    </w:p>
  </w:endnote>
  <w:endnote w:type="continuationSeparator" w:id="0">
    <w:p w14:paraId="280C8D8D" w14:textId="77777777" w:rsidR="00EF4F64" w:rsidRDefault="00EF4F64" w:rsidP="007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8085" w14:textId="77777777" w:rsidR="00230CBB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54F1834" w14:textId="77777777" w:rsidR="00230CBB" w:rsidRDefault="00230CBB">
    <w:pPr>
      <w:pStyle w:val="Footer"/>
    </w:pPr>
  </w:p>
  <w:p w14:paraId="16604AF9" w14:textId="77777777" w:rsidR="00230CBB" w:rsidRDefault="00230C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629C" w14:textId="77777777" w:rsidR="00230CBB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8CEE" w14:textId="690F1D07" w:rsidR="0044492E" w:rsidRPr="00CA13D8" w:rsidRDefault="0044492E" w:rsidP="0044492E">
    <w:pPr>
      <w:spacing w:before="120"/>
      <w:jc w:val="center"/>
      <w:rPr>
        <w:b/>
        <w:bCs/>
      </w:rPr>
    </w:pPr>
    <w:proofErr w:type="spellStart"/>
    <w:r>
      <w:rPr>
        <w:rFonts w:ascii="Gadugi" w:hAnsi="Gadugi"/>
        <w:b/>
        <w:bCs/>
      </w:rPr>
      <w:t>ᑐᑦᓯᕋᐅᑎᓕᒫᑦ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ᑕᑕᕐᓴᒉᑦ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ᐃᑲᔪᕐᓯᒍᑎᖏᓪᓗ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ᐊᓪᓚᖁᑎᖏᑦ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ᐊᐅᓪᓚᑎᑕᐅᒍᓐᓴᖁᑦ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ᓄᓇᖃᕐᖄᓯᒪᔪᐃᑦ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ᐅᖃᐅᓯᓕᕆᓂᕐᒥ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ᐱᒍᑦᔨᕕᖓᓄᑦ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ᐱᓇᓱᑦᑎᖓᓄᑦ</w:t>
    </w:r>
    <w:proofErr w:type="spellEnd"/>
    <w:r>
      <w:rPr>
        <w:rFonts w:ascii="Gadugi" w:hAnsi="Gadugi"/>
        <w:b/>
        <w:bCs/>
      </w:rPr>
      <w:t xml:space="preserve"> </w:t>
    </w:r>
    <w:proofErr w:type="spellStart"/>
    <w:r>
      <w:rPr>
        <w:rFonts w:ascii="Gadugi" w:hAnsi="Gadugi"/>
        <w:b/>
        <w:bCs/>
      </w:rPr>
      <w:t>ᐅᕗᖓ</w:t>
    </w:r>
    <w:proofErr w:type="spellEnd"/>
    <w:r>
      <w:rPr>
        <w:b/>
        <w:bCs/>
      </w:rPr>
      <w:t xml:space="preserve">: </w:t>
    </w:r>
    <w:hyperlink r:id="rId1" w:history="1">
      <w:r w:rsidRPr="00643699">
        <w:rPr>
          <w:rStyle w:val="Hyperlink"/>
        </w:rPr>
        <w:t>ILC@makivvik.ca</w:t>
      </w:r>
    </w:hyperlink>
    <w:r>
      <w:t>.</w:t>
    </w:r>
  </w:p>
  <w:p w14:paraId="33ECBBAC" w14:textId="77777777" w:rsidR="0044492E" w:rsidRDefault="00444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5833" w14:textId="77777777" w:rsidR="00EF4F64" w:rsidRDefault="00EF4F64" w:rsidP="00785540">
      <w:r>
        <w:separator/>
      </w:r>
    </w:p>
  </w:footnote>
  <w:footnote w:type="continuationSeparator" w:id="0">
    <w:p w14:paraId="5C335921" w14:textId="77777777" w:rsidR="00EF4F64" w:rsidRDefault="00EF4F64" w:rsidP="0078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0"/>
      <w:gridCol w:w="6130"/>
    </w:tblGrid>
    <w:tr w:rsidR="00BC079D" w:rsidRPr="00BC079D" w14:paraId="7E57BE9C" w14:textId="77777777" w:rsidTr="00CA16F1">
      <w:trPr>
        <w:trHeight w:val="1782"/>
      </w:trPr>
      <w:tc>
        <w:tcPr>
          <w:tcW w:w="3780" w:type="dxa"/>
          <w:vAlign w:val="center"/>
        </w:tcPr>
        <w:p w14:paraId="279D464D" w14:textId="7F08FE39" w:rsidR="004708F2" w:rsidRDefault="00BC079D" w:rsidP="00BC079D">
          <w:r>
            <w:rPr>
              <w:noProof/>
            </w:rPr>
            <w:drawing>
              <wp:inline distT="0" distB="0" distL="0" distR="0" wp14:anchorId="0CA85B8A" wp14:editId="4E64BD5F">
                <wp:extent cx="1927534" cy="1084238"/>
                <wp:effectExtent l="0" t="0" r="0" b="0"/>
                <wp:docPr id="140451839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62" cy="1104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0" w:type="dxa"/>
          <w:vAlign w:val="center"/>
        </w:tcPr>
        <w:p w14:paraId="35A163C1" w14:textId="77777777" w:rsidR="000F65B3" w:rsidRPr="00BC079D" w:rsidRDefault="000F65B3" w:rsidP="000F65B3">
          <w:pPr>
            <w:jc w:val="right"/>
            <w:rPr>
              <w:b/>
              <w:bCs/>
              <w:color w:val="17365D" w:themeColor="text2" w:themeShade="BF"/>
            </w:rPr>
          </w:pPr>
        </w:p>
        <w:p w14:paraId="77437F22" w14:textId="7A9D42B9" w:rsidR="004708F2" w:rsidRPr="00CA16F1" w:rsidRDefault="003F0582" w:rsidP="007B0792">
          <w:pPr>
            <w:jc w:val="right"/>
            <w:rPr>
              <w:b/>
              <w:bCs/>
              <w:color w:val="17365D" w:themeColor="text2" w:themeShade="BF"/>
              <w:sz w:val="28"/>
              <w:szCs w:val="28"/>
            </w:rPr>
          </w:pPr>
          <w:proofErr w:type="spellStart"/>
          <w:r>
            <w:rPr>
              <w:rFonts w:ascii="Gadugi" w:hAnsi="Gadugi"/>
              <w:b/>
              <w:bCs/>
              <w:color w:val="17365D" w:themeColor="text2" w:themeShade="BF"/>
              <w:sz w:val="28"/>
              <w:szCs w:val="28"/>
            </w:rPr>
            <w:t>ᓄᓇᖃᕐᖄᓯᒪᔪᐃᑦ</w:t>
          </w:r>
          <w:proofErr w:type="spellEnd"/>
          <w:r>
            <w:rPr>
              <w:rFonts w:ascii="Gadugi" w:hAnsi="Gadugi"/>
              <w:b/>
              <w:bCs/>
              <w:color w:val="17365D" w:themeColor="text2" w:themeShade="BF"/>
              <w:sz w:val="28"/>
              <w:szCs w:val="28"/>
            </w:rPr>
            <w:t xml:space="preserve"> </w:t>
          </w:r>
          <w:proofErr w:type="spellStart"/>
          <w:r>
            <w:rPr>
              <w:rFonts w:ascii="Gadugi" w:hAnsi="Gadugi"/>
              <w:b/>
              <w:bCs/>
              <w:color w:val="17365D" w:themeColor="text2" w:themeShade="BF"/>
              <w:sz w:val="28"/>
              <w:szCs w:val="28"/>
            </w:rPr>
            <w:t>ᐅᖃᐅᓯᓕᕆᓂᕐᒥᒃ</w:t>
          </w:r>
          <w:proofErr w:type="spellEnd"/>
          <w:r>
            <w:rPr>
              <w:rFonts w:ascii="Gadugi" w:hAnsi="Gadugi"/>
              <w:b/>
              <w:bCs/>
              <w:color w:val="17365D" w:themeColor="text2" w:themeShade="BF"/>
              <w:sz w:val="28"/>
              <w:szCs w:val="28"/>
            </w:rPr>
            <w:t xml:space="preserve"> </w:t>
          </w:r>
          <w:proofErr w:type="spellStart"/>
          <w:r>
            <w:rPr>
              <w:rFonts w:ascii="Gadugi" w:hAnsi="Gadugi"/>
              <w:b/>
              <w:bCs/>
              <w:color w:val="17365D" w:themeColor="text2" w:themeShade="BF"/>
              <w:sz w:val="28"/>
              <w:szCs w:val="28"/>
            </w:rPr>
            <w:t>ᐱᒍᑦᔨᕕᖓ</w:t>
          </w:r>
          <w:proofErr w:type="spellEnd"/>
          <w:r w:rsidR="00CA16F1" w:rsidRPr="00CA16F1">
            <w:rPr>
              <w:b/>
              <w:bCs/>
              <w:color w:val="17365D" w:themeColor="text2" w:themeShade="BF"/>
              <w:sz w:val="28"/>
              <w:szCs w:val="28"/>
            </w:rPr>
            <w:t xml:space="preserve"> </w:t>
          </w:r>
        </w:p>
        <w:p w14:paraId="579EB377" w14:textId="3548F59E" w:rsidR="007B0792" w:rsidRPr="003F0582" w:rsidRDefault="003F0582" w:rsidP="007B0792">
          <w:pPr>
            <w:jc w:val="right"/>
            <w:rPr>
              <w:rFonts w:ascii="Gadugi" w:hAnsi="Gadugi"/>
              <w:color w:val="17365D" w:themeColor="text2" w:themeShade="BF"/>
              <w:sz w:val="28"/>
              <w:szCs w:val="28"/>
            </w:rPr>
          </w:pPr>
          <w:proofErr w:type="spellStart"/>
          <w:r>
            <w:rPr>
              <w:rFonts w:ascii="Gadugi" w:hAnsi="Gadugi"/>
              <w:color w:val="17365D" w:themeColor="text2" w:themeShade="BF"/>
              <w:sz w:val="28"/>
              <w:szCs w:val="28"/>
            </w:rPr>
            <w:t>ᑐᑦᓯᕋᐅᑎᒃ</w:t>
          </w:r>
          <w:proofErr w:type="spellEnd"/>
          <w:r>
            <w:rPr>
              <w:rFonts w:ascii="Gadugi" w:hAnsi="Gadugi"/>
              <w:color w:val="17365D" w:themeColor="text2" w:themeShade="BF"/>
              <w:sz w:val="28"/>
              <w:szCs w:val="28"/>
            </w:rPr>
            <w:t xml:space="preserve"> </w:t>
          </w:r>
          <w:proofErr w:type="spellStart"/>
          <w:r>
            <w:rPr>
              <w:rFonts w:ascii="Gadugi" w:hAnsi="Gadugi"/>
              <w:color w:val="17365D" w:themeColor="text2" w:themeShade="BF"/>
              <w:sz w:val="28"/>
              <w:szCs w:val="28"/>
            </w:rPr>
            <w:t>ᑕᑕᕐᓴᕋᑦᓴᖅ</w:t>
          </w:r>
          <w:proofErr w:type="spellEnd"/>
        </w:p>
      </w:tc>
    </w:tr>
  </w:tbl>
  <w:p w14:paraId="3C5557AE" w14:textId="060B1392" w:rsidR="00363357" w:rsidRDefault="00000000" w:rsidP="004708F2">
    <w:sdt>
      <w:sdtPr>
        <w:id w:val="-915170665"/>
        <w:docPartObj>
          <w:docPartGallery w:val="Watermarks"/>
          <w:docPartUnique/>
        </w:docPartObj>
      </w:sdtPr>
      <w:sdtContent>
        <w:r>
          <w:rPr>
            <w:noProof/>
          </w:rPr>
          <w:pict w14:anchorId="690C98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197E"/>
    <w:multiLevelType w:val="hybridMultilevel"/>
    <w:tmpl w:val="CD42E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C37B8"/>
    <w:multiLevelType w:val="hybridMultilevel"/>
    <w:tmpl w:val="96BAF014"/>
    <w:lvl w:ilvl="0" w:tplc="E29E5B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B51"/>
    <w:multiLevelType w:val="hybridMultilevel"/>
    <w:tmpl w:val="DD5805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E2AF6"/>
    <w:multiLevelType w:val="hybridMultilevel"/>
    <w:tmpl w:val="DA28E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E90FD0"/>
    <w:multiLevelType w:val="hybridMultilevel"/>
    <w:tmpl w:val="C19C03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7973C9"/>
    <w:multiLevelType w:val="hybridMultilevel"/>
    <w:tmpl w:val="4EEAD9B8"/>
    <w:lvl w:ilvl="0" w:tplc="2408C7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263C5"/>
    <w:multiLevelType w:val="hybridMultilevel"/>
    <w:tmpl w:val="07C8D760"/>
    <w:lvl w:ilvl="0" w:tplc="8DE4D8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604773">
    <w:abstractNumId w:val="27"/>
  </w:num>
  <w:num w:numId="2" w16cid:durableId="1446925681">
    <w:abstractNumId w:val="26"/>
  </w:num>
  <w:num w:numId="3" w16cid:durableId="1125393412">
    <w:abstractNumId w:val="22"/>
  </w:num>
  <w:num w:numId="4" w16cid:durableId="1702823239">
    <w:abstractNumId w:val="9"/>
  </w:num>
  <w:num w:numId="5" w16cid:durableId="954022370">
    <w:abstractNumId w:val="7"/>
  </w:num>
  <w:num w:numId="6" w16cid:durableId="1513715317">
    <w:abstractNumId w:val="6"/>
  </w:num>
  <w:num w:numId="7" w16cid:durableId="625939320">
    <w:abstractNumId w:val="5"/>
  </w:num>
  <w:num w:numId="8" w16cid:durableId="1187645877">
    <w:abstractNumId w:val="4"/>
  </w:num>
  <w:num w:numId="9" w16cid:durableId="2095784029">
    <w:abstractNumId w:val="8"/>
  </w:num>
  <w:num w:numId="10" w16cid:durableId="1459185701">
    <w:abstractNumId w:val="3"/>
  </w:num>
  <w:num w:numId="11" w16cid:durableId="1138651238">
    <w:abstractNumId w:val="2"/>
  </w:num>
  <w:num w:numId="12" w16cid:durableId="843207498">
    <w:abstractNumId w:val="1"/>
  </w:num>
  <w:num w:numId="13" w16cid:durableId="2018727402">
    <w:abstractNumId w:val="0"/>
  </w:num>
  <w:num w:numId="14" w16cid:durableId="314578487">
    <w:abstractNumId w:val="19"/>
  </w:num>
  <w:num w:numId="15" w16cid:durableId="1986157366">
    <w:abstractNumId w:val="18"/>
  </w:num>
  <w:num w:numId="16" w16cid:durableId="1525092067">
    <w:abstractNumId w:val="29"/>
  </w:num>
  <w:num w:numId="17" w16cid:durableId="713624801">
    <w:abstractNumId w:val="28"/>
  </w:num>
  <w:num w:numId="18" w16cid:durableId="811024701">
    <w:abstractNumId w:val="20"/>
  </w:num>
  <w:num w:numId="19" w16cid:durableId="1049767960">
    <w:abstractNumId w:val="23"/>
  </w:num>
  <w:num w:numId="20" w16cid:durableId="1947498479">
    <w:abstractNumId w:val="11"/>
  </w:num>
  <w:num w:numId="21" w16cid:durableId="984554909">
    <w:abstractNumId w:val="15"/>
  </w:num>
  <w:num w:numId="22" w16cid:durableId="1117990537">
    <w:abstractNumId w:val="14"/>
  </w:num>
  <w:num w:numId="23" w16cid:durableId="6518374">
    <w:abstractNumId w:val="16"/>
  </w:num>
  <w:num w:numId="24" w16cid:durableId="1969504786">
    <w:abstractNumId w:val="30"/>
  </w:num>
  <w:num w:numId="25" w16cid:durableId="1586723184">
    <w:abstractNumId w:val="10"/>
  </w:num>
  <w:num w:numId="26" w16cid:durableId="450899070">
    <w:abstractNumId w:val="21"/>
  </w:num>
  <w:num w:numId="27" w16cid:durableId="820198085">
    <w:abstractNumId w:val="17"/>
  </w:num>
  <w:num w:numId="28" w16cid:durableId="513809935">
    <w:abstractNumId w:val="12"/>
  </w:num>
  <w:num w:numId="29" w16cid:durableId="1980457202">
    <w:abstractNumId w:val="25"/>
  </w:num>
  <w:num w:numId="30" w16cid:durableId="1716735900">
    <w:abstractNumId w:val="13"/>
  </w:num>
  <w:num w:numId="31" w16cid:durableId="233778819">
    <w:abstractNumId w:val="12"/>
  </w:num>
  <w:num w:numId="32" w16cid:durableId="1239511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6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02"/>
    <w:rsid w:val="00011D0E"/>
    <w:rsid w:val="00044615"/>
    <w:rsid w:val="00050361"/>
    <w:rsid w:val="000B7999"/>
    <w:rsid w:val="000C717B"/>
    <w:rsid w:val="000D0F75"/>
    <w:rsid w:val="000D7ADB"/>
    <w:rsid w:val="000F1479"/>
    <w:rsid w:val="000F65B3"/>
    <w:rsid w:val="00144B2B"/>
    <w:rsid w:val="00167233"/>
    <w:rsid w:val="001C6F48"/>
    <w:rsid w:val="001D0994"/>
    <w:rsid w:val="001F7755"/>
    <w:rsid w:val="00212702"/>
    <w:rsid w:val="00230CBB"/>
    <w:rsid w:val="002622C2"/>
    <w:rsid w:val="00280B40"/>
    <w:rsid w:val="00292C45"/>
    <w:rsid w:val="00293B83"/>
    <w:rsid w:val="002A2A73"/>
    <w:rsid w:val="002A3F41"/>
    <w:rsid w:val="002B3FBC"/>
    <w:rsid w:val="002B511D"/>
    <w:rsid w:val="00302A3A"/>
    <w:rsid w:val="0035277D"/>
    <w:rsid w:val="0035361C"/>
    <w:rsid w:val="00363357"/>
    <w:rsid w:val="003A69F6"/>
    <w:rsid w:val="003B2A10"/>
    <w:rsid w:val="003B55CC"/>
    <w:rsid w:val="003D1A79"/>
    <w:rsid w:val="003F0582"/>
    <w:rsid w:val="003F1D67"/>
    <w:rsid w:val="0044492E"/>
    <w:rsid w:val="004640CC"/>
    <w:rsid w:val="004708F2"/>
    <w:rsid w:val="0047108A"/>
    <w:rsid w:val="004D4661"/>
    <w:rsid w:val="004E7C2B"/>
    <w:rsid w:val="00506793"/>
    <w:rsid w:val="00511B41"/>
    <w:rsid w:val="00512FE9"/>
    <w:rsid w:val="00516230"/>
    <w:rsid w:val="00533614"/>
    <w:rsid w:val="00563172"/>
    <w:rsid w:val="005635C3"/>
    <w:rsid w:val="005A7DBF"/>
    <w:rsid w:val="005B4301"/>
    <w:rsid w:val="005B797C"/>
    <w:rsid w:val="005F2098"/>
    <w:rsid w:val="00623C9E"/>
    <w:rsid w:val="00647468"/>
    <w:rsid w:val="00665A6D"/>
    <w:rsid w:val="00666737"/>
    <w:rsid w:val="006908F2"/>
    <w:rsid w:val="00697389"/>
    <w:rsid w:val="006A3CE7"/>
    <w:rsid w:val="006B1947"/>
    <w:rsid w:val="006F6365"/>
    <w:rsid w:val="007053E7"/>
    <w:rsid w:val="0078481F"/>
    <w:rsid w:val="00785540"/>
    <w:rsid w:val="00785DAC"/>
    <w:rsid w:val="007B0792"/>
    <w:rsid w:val="007C4FEA"/>
    <w:rsid w:val="007E2366"/>
    <w:rsid w:val="007E2E98"/>
    <w:rsid w:val="008231A7"/>
    <w:rsid w:val="00834FA2"/>
    <w:rsid w:val="00883BD2"/>
    <w:rsid w:val="008A5F3D"/>
    <w:rsid w:val="008A649D"/>
    <w:rsid w:val="008C1ED4"/>
    <w:rsid w:val="008F1ADE"/>
    <w:rsid w:val="008F2E69"/>
    <w:rsid w:val="0093267F"/>
    <w:rsid w:val="00933B8F"/>
    <w:rsid w:val="00951827"/>
    <w:rsid w:val="009606ED"/>
    <w:rsid w:val="009652D0"/>
    <w:rsid w:val="00974A6A"/>
    <w:rsid w:val="009874D7"/>
    <w:rsid w:val="00990A54"/>
    <w:rsid w:val="009E51A7"/>
    <w:rsid w:val="00A413CA"/>
    <w:rsid w:val="00A53230"/>
    <w:rsid w:val="00A5423B"/>
    <w:rsid w:val="00A72E30"/>
    <w:rsid w:val="00A75FF5"/>
    <w:rsid w:val="00A7784C"/>
    <w:rsid w:val="00A9369D"/>
    <w:rsid w:val="00A9450C"/>
    <w:rsid w:val="00AA7531"/>
    <w:rsid w:val="00AF3EB2"/>
    <w:rsid w:val="00AF7F64"/>
    <w:rsid w:val="00B412BA"/>
    <w:rsid w:val="00B421F8"/>
    <w:rsid w:val="00BC079D"/>
    <w:rsid w:val="00BC1F51"/>
    <w:rsid w:val="00BE7BC2"/>
    <w:rsid w:val="00BF5902"/>
    <w:rsid w:val="00C47075"/>
    <w:rsid w:val="00C503EE"/>
    <w:rsid w:val="00C706B3"/>
    <w:rsid w:val="00C81053"/>
    <w:rsid w:val="00C87BAF"/>
    <w:rsid w:val="00CA13D8"/>
    <w:rsid w:val="00CA16F1"/>
    <w:rsid w:val="00CB4F02"/>
    <w:rsid w:val="00CC7999"/>
    <w:rsid w:val="00CE124C"/>
    <w:rsid w:val="00D26F38"/>
    <w:rsid w:val="00D36754"/>
    <w:rsid w:val="00D42D2A"/>
    <w:rsid w:val="00D4348D"/>
    <w:rsid w:val="00DA01EC"/>
    <w:rsid w:val="00DA4B78"/>
    <w:rsid w:val="00DE442C"/>
    <w:rsid w:val="00E05653"/>
    <w:rsid w:val="00E122A5"/>
    <w:rsid w:val="00E27C96"/>
    <w:rsid w:val="00E36FE1"/>
    <w:rsid w:val="00E41AD1"/>
    <w:rsid w:val="00E479EA"/>
    <w:rsid w:val="00E818A8"/>
    <w:rsid w:val="00E87284"/>
    <w:rsid w:val="00E96918"/>
    <w:rsid w:val="00EB38E6"/>
    <w:rsid w:val="00EC228B"/>
    <w:rsid w:val="00EE5902"/>
    <w:rsid w:val="00EF4F64"/>
    <w:rsid w:val="00FB54C7"/>
    <w:rsid w:val="00FD0248"/>
    <w:rsid w:val="00FF19A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521E6"/>
  <w15:chartTrackingRefBased/>
  <w15:docId w15:val="{F1822547-E857-45A0-82D6-50913DD5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99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27C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2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C@makivvi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LC@makivvi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oig\AppData\Roaming\Microsoft\Templates\Interoffice%20Memo%20(Professional%20design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34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Dorais</dc:creator>
  <cp:keywords/>
  <dc:description/>
  <cp:lastModifiedBy>Vanessa Doig</cp:lastModifiedBy>
  <cp:revision>6</cp:revision>
  <cp:lastPrinted>2021-08-27T15:21:00Z</cp:lastPrinted>
  <dcterms:created xsi:type="dcterms:W3CDTF">2023-08-03T13:19:00Z</dcterms:created>
  <dcterms:modified xsi:type="dcterms:W3CDTF">2025-03-28T02:15:00Z</dcterms:modified>
</cp:coreProperties>
</file>